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7DA5" w14:textId="77777777" w:rsidR="004F6432" w:rsidRPr="00960D19" w:rsidRDefault="004E794A" w:rsidP="00BF654A">
      <w:pPr>
        <w:pStyle w:val="Geenafstand"/>
        <w:rPr>
          <w:b/>
          <w:sz w:val="22"/>
          <w:szCs w:val="22"/>
        </w:rPr>
      </w:pPr>
      <w:r w:rsidRPr="00960D19"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4673B7" wp14:editId="3FD1DC3E">
                <wp:simplePos x="0" y="0"/>
                <wp:positionH relativeFrom="column">
                  <wp:posOffset>-720090</wp:posOffset>
                </wp:positionH>
                <wp:positionV relativeFrom="paragraph">
                  <wp:posOffset>-1381125</wp:posOffset>
                </wp:positionV>
                <wp:extent cx="7560000" cy="1625580"/>
                <wp:effectExtent l="0" t="0" r="3175" b="0"/>
                <wp:wrapNone/>
                <wp:docPr id="8" name="Groe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625580"/>
                          <a:chOff x="0" y="0"/>
                          <a:chExt cx="7560000" cy="1625580"/>
                        </a:xfrm>
                      </wpg:grpSpPr>
                      <wps:wsp>
                        <wps:cNvPr id="2" name="Rechthoek 2"/>
                        <wps:cNvSpPr/>
                        <wps:spPr>
                          <a:xfrm>
                            <a:off x="0" y="0"/>
                            <a:ext cx="7559040" cy="17970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hthoek 3" title="Foto"/>
                        <wps:cNvSpPr/>
                        <wps:spPr>
                          <a:xfrm>
                            <a:off x="0" y="180753"/>
                            <a:ext cx="7559675" cy="1036692"/>
                          </a:xfrm>
                          <a:prstGeom prst="rect">
                            <a:avLst/>
                          </a:prstGeom>
                          <a:blipFill>
                            <a:blip r:embed="rId13"/>
                            <a:srcRect/>
                            <a:stretch>
                              <a:fillRect l="-44" r="-4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NoFoto"/>
                        <wps:cNvSpPr/>
                        <wps:spPr>
                          <a:xfrm>
                            <a:off x="0" y="180753"/>
                            <a:ext cx="5353050" cy="103822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37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97000">
                                <a:schemeClr val="bg1">
                                  <a:alpha val="0"/>
                                </a:schemeClr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hthoek 7"/>
                        <wps:cNvSpPr/>
                        <wps:spPr>
                          <a:xfrm>
                            <a:off x="0" y="1212112"/>
                            <a:ext cx="7560000" cy="41346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318281" w14:textId="07A477BD" w:rsidR="004F6432" w:rsidRPr="004F6432" w:rsidRDefault="00B52420" w:rsidP="004F643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Aanmeldformulier</w:t>
                              </w:r>
                              <w:r w:rsidR="004B0116"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7323B4"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ZPS </w:t>
                              </w:r>
                              <w:r w:rsidR="00B929AC"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Zorgaanbieder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0242" y="478465"/>
                            <a:ext cx="1871980" cy="424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4673B7" id="Groep 8" o:spid="_x0000_s1026" style="position:absolute;margin-left:-56.7pt;margin-top:-108.75pt;width:595.3pt;height:128pt;z-index:251658240" coordsize="75600,16255" o:gfxdata="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">
                <v:rect id="Rechthoek 2" o:spid="_x0000_s1027" style="position:absolute;width:7559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" fillcolor="#c1902e [3206]" stroked="f" strokeweight="1pt"/>
                <v:rect id="Rechthoek 3" o:spid="_x0000_s1028" style="position:absolute;top:1807;width:75596;height:10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" stroked="f" strokeweight="1pt">
                  <v:fill r:id="rId16" o:title="" recolor="t" rotate="t" type="frame"/>
                </v:rect>
                <v:rect id="NoFoto" o:spid="_x0000_s1029" style="position:absolute;top:1807;width:53530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" fillcolor="#f0faff [180]" stroked="f" strokeweight="1pt">
                  <v:fill opacity="0" color2="white [3212]" angle="90" colors="0 #f0fbff;24248f #f0fbff" focus="100%" type="gradient">
                    <o:fill v:ext="view" type="gradientUnscaled"/>
                  </v:fill>
                </v:rect>
                <v:rect id="Rechthoek 7" o:spid="_x0000_s1030" style="position:absolute;top:12121;width:75600;height:4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0092ce [3204]" stroked="f" strokeweight="1pt">
                  <v:textbox>
                    <w:txbxContent>
                      <w:p w14:paraId="06318281" w14:textId="07A477BD" w:rsidR="004F6432" w:rsidRPr="004F6432" w:rsidRDefault="00B52420" w:rsidP="004F6432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Aanmeldformulier</w:t>
                        </w:r>
                        <w:r w:rsidR="004B0116"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 xml:space="preserve"> </w:t>
                        </w:r>
                        <w:r w:rsidR="007323B4"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 xml:space="preserve">ZPS </w:t>
                        </w:r>
                        <w:r w:rsidR="00B929AC"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Zorgaanbieder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31" type="#_x0000_t75" style="position:absolute;left:3402;top:4784;width:18720;height:4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">
                  <v:imagedata r:id="rId17" o:title=""/>
                </v:shape>
              </v:group>
            </w:pict>
          </mc:Fallback>
        </mc:AlternateContent>
      </w:r>
    </w:p>
    <w:p w14:paraId="7EFADD4F" w14:textId="77777777" w:rsidR="004F6432" w:rsidRPr="00960D19" w:rsidRDefault="004F6432" w:rsidP="00BF654A">
      <w:pPr>
        <w:pStyle w:val="Geenafstand"/>
        <w:rPr>
          <w:b/>
          <w:sz w:val="22"/>
          <w:szCs w:val="22"/>
        </w:rPr>
      </w:pPr>
    </w:p>
    <w:p w14:paraId="79090CA4" w14:textId="77777777" w:rsidR="004F6432" w:rsidRPr="00960D19" w:rsidRDefault="004F6432" w:rsidP="00BF654A">
      <w:pPr>
        <w:pStyle w:val="Geenafstand"/>
        <w:rPr>
          <w:b/>
          <w:sz w:val="22"/>
          <w:szCs w:val="22"/>
        </w:rPr>
      </w:pPr>
    </w:p>
    <w:p w14:paraId="6B36F3F9" w14:textId="77777777" w:rsidR="004F6432" w:rsidRPr="00960D19" w:rsidRDefault="004F6432" w:rsidP="00BF654A">
      <w:pPr>
        <w:pStyle w:val="Geenafstand"/>
        <w:rPr>
          <w:b/>
          <w:sz w:val="22"/>
          <w:szCs w:val="22"/>
        </w:rPr>
      </w:pPr>
    </w:p>
    <w:p w14:paraId="12864A24" w14:textId="3EB1981E" w:rsidR="00782982" w:rsidRPr="00752A48" w:rsidRDefault="00E0230C" w:rsidP="00E0230C">
      <w:pPr>
        <w:rPr>
          <w:rFonts w:ascii="Rockwell" w:hAnsi="Rockwell"/>
          <w:lang w:val="nl-NL"/>
        </w:rPr>
      </w:pPr>
      <w:bookmarkStart w:id="0" w:name="BriefInhoud"/>
      <w:bookmarkEnd w:id="0"/>
      <w:r w:rsidRPr="00752A48">
        <w:rPr>
          <w:rFonts w:ascii="Rockwell" w:hAnsi="Rockwell"/>
          <w:lang w:val="nl-NL"/>
        </w:rPr>
        <w:t xml:space="preserve">U wilt gegevens aanleveren aan één of meerdere kwaliteitsregistraties en daarvoor gebruikmaken van onze ZorgTTP Pseudonimisatie Service (ZPS). Om u op deze </w:t>
      </w:r>
      <w:r w:rsidR="00512011" w:rsidRPr="00752A48">
        <w:rPr>
          <w:rFonts w:ascii="Rockwell" w:hAnsi="Rockwell"/>
          <w:lang w:val="nl-NL"/>
        </w:rPr>
        <w:t xml:space="preserve">pseudonimisatie service </w:t>
      </w:r>
      <w:r w:rsidRPr="00752A48">
        <w:rPr>
          <w:rFonts w:ascii="Rockwell" w:hAnsi="Rockwell"/>
          <w:lang w:val="nl-NL"/>
        </w:rPr>
        <w:t>aan te sluiten, hebben wij de volgende gegevens van u nodig</w:t>
      </w:r>
      <w:r w:rsidR="00782982" w:rsidRPr="00752A48">
        <w:rPr>
          <w:rFonts w:ascii="Rockwell" w:hAnsi="Rockwell"/>
          <w:lang w:val="nl-NL"/>
        </w:rPr>
        <w:t>.</w:t>
      </w:r>
    </w:p>
    <w:p w14:paraId="4A913D42" w14:textId="5D2AFF10" w:rsidR="00B52420" w:rsidRPr="00752A48" w:rsidRDefault="00B52420" w:rsidP="00B52420">
      <w:pPr>
        <w:rPr>
          <w:rFonts w:ascii="Rockwell" w:hAnsi="Rockwell"/>
          <w:lang w:val="nl-NL"/>
        </w:rPr>
      </w:pPr>
      <w:r w:rsidRPr="00752A48">
        <w:rPr>
          <w:rFonts w:ascii="Rockwell" w:hAnsi="Rockwell"/>
          <w:lang w:val="nl-NL"/>
        </w:rPr>
        <w:t>Naam Organisatie:</w:t>
      </w:r>
      <w:r w:rsidRPr="00752A48">
        <w:rPr>
          <w:rFonts w:ascii="Rockwell" w:hAnsi="Rockwell"/>
          <w:lang w:val="nl-NL"/>
        </w:rPr>
        <w:br/>
      </w:r>
      <w:r w:rsidR="002B6032" w:rsidRPr="00752A48">
        <w:rPr>
          <w:rFonts w:ascii="Rockwell" w:hAnsi="Rockwell"/>
          <w:lang w:val="nl-NL"/>
        </w:rPr>
        <w:t>________________________________________________________________________________</w:t>
      </w:r>
    </w:p>
    <w:p w14:paraId="40E7F880" w14:textId="59E8FA7B" w:rsidR="00B52420" w:rsidRPr="00752A48" w:rsidRDefault="00B52420" w:rsidP="00B52420">
      <w:pPr>
        <w:rPr>
          <w:rFonts w:ascii="Rockwell" w:hAnsi="Rockwell"/>
          <w:lang w:val="nl-NL"/>
        </w:rPr>
      </w:pPr>
      <w:r w:rsidRPr="00752A48">
        <w:rPr>
          <w:rFonts w:ascii="Rockwell" w:hAnsi="Rockwell"/>
          <w:lang w:val="nl-NL"/>
        </w:rPr>
        <w:t>Naam contactpersoon:</w:t>
      </w:r>
      <w:r w:rsidRPr="00752A48">
        <w:rPr>
          <w:rFonts w:ascii="Rockwell" w:hAnsi="Rockwell"/>
          <w:lang w:val="nl-NL"/>
        </w:rPr>
        <w:br/>
      </w:r>
      <w:r w:rsidRPr="0030026A"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  <w:t xml:space="preserve">We willen graag contact met de persoon die verantwoordelijk is voor de technische aansluiting </w:t>
      </w:r>
      <w:r w:rsidR="00253E1F" w:rsidRPr="0030026A"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  <w:t xml:space="preserve">(en </w:t>
      </w:r>
      <w:r w:rsidR="009A2608" w:rsidRPr="0030026A"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  <w:t xml:space="preserve">indien nodig kennis heeft van Entra ID) </w:t>
      </w:r>
      <w:r w:rsidRPr="0030026A"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  <w:t>én met (één van) de toekomstige gebruikers van ZPS.</w:t>
      </w:r>
      <w:r w:rsidRPr="00F91AD8">
        <w:rPr>
          <w:rFonts w:ascii="Rockwell" w:hAnsi="Rockwell"/>
          <w:color w:val="909090" w:themeColor="text1" w:themeTint="99"/>
          <w:sz w:val="22"/>
          <w:szCs w:val="22"/>
          <w:lang w:val="nl-NL"/>
        </w:rPr>
        <w:br/>
      </w:r>
      <w:r w:rsidR="002B6032" w:rsidRPr="00752A48">
        <w:rPr>
          <w:rFonts w:ascii="Rockwell" w:hAnsi="Rockwell"/>
          <w:lang w:val="nl-NL"/>
        </w:rPr>
        <w:t>________________________________________________________________________________</w:t>
      </w:r>
    </w:p>
    <w:p w14:paraId="1E351314" w14:textId="34F6B988" w:rsidR="00B52420" w:rsidRPr="00752A48" w:rsidRDefault="00B52420" w:rsidP="00B52420">
      <w:pPr>
        <w:rPr>
          <w:rFonts w:ascii="Rockwell" w:hAnsi="Rockwell"/>
          <w:lang w:val="nl-NL"/>
        </w:rPr>
      </w:pPr>
      <w:r w:rsidRPr="00752A48">
        <w:rPr>
          <w:rFonts w:ascii="Rockwell" w:hAnsi="Rockwell"/>
          <w:lang w:val="nl-NL"/>
        </w:rPr>
        <w:t>Email:</w:t>
      </w:r>
      <w:r w:rsidRPr="00752A48">
        <w:rPr>
          <w:rFonts w:ascii="Rockwell" w:hAnsi="Rockwell"/>
          <w:lang w:val="nl-NL"/>
        </w:rPr>
        <w:br/>
      </w:r>
      <w:r w:rsidR="002B6032" w:rsidRPr="00752A48">
        <w:rPr>
          <w:rFonts w:ascii="Rockwell" w:hAnsi="Rockwell"/>
          <w:lang w:val="nl-NL"/>
        </w:rPr>
        <w:t>________________________________________________________________________________</w:t>
      </w:r>
    </w:p>
    <w:p w14:paraId="7529B22A" w14:textId="583B5685" w:rsidR="00B52420" w:rsidRPr="00752A48" w:rsidRDefault="00B52420" w:rsidP="00B52420">
      <w:pPr>
        <w:rPr>
          <w:rFonts w:ascii="Rockwell" w:hAnsi="Rockwell"/>
          <w:lang w:val="nl-NL"/>
        </w:rPr>
      </w:pPr>
      <w:r w:rsidRPr="00752A48">
        <w:rPr>
          <w:rFonts w:ascii="Rockwell" w:hAnsi="Rockwell"/>
          <w:lang w:val="nl-NL"/>
        </w:rPr>
        <w:t>06-nummer:</w:t>
      </w:r>
      <w:r w:rsidRPr="00752A48">
        <w:rPr>
          <w:rFonts w:ascii="Rockwell" w:hAnsi="Rockwell"/>
          <w:lang w:val="nl-NL"/>
        </w:rPr>
        <w:br/>
      </w:r>
      <w:r w:rsidRPr="0030026A"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  <w:t>Wij verzenden vertrouwelijke gegevens op een beveiligde manier. Hiervoor moeten we per sms een wachtwoord kunnen doorgeven</w:t>
      </w:r>
      <w:r w:rsidRPr="0030026A">
        <w:rPr>
          <w:rFonts w:ascii="Rockwell" w:hAnsi="Rockwell"/>
          <w:color w:val="767171" w:themeColor="background2" w:themeShade="80"/>
          <w:sz w:val="20"/>
          <w:szCs w:val="20"/>
          <w:lang w:val="nl-NL"/>
        </w:rPr>
        <w:t>.</w:t>
      </w:r>
      <w:r w:rsidRPr="00F91AD8">
        <w:rPr>
          <w:rFonts w:ascii="Rockwell" w:hAnsi="Rockwell"/>
          <w:color w:val="909090" w:themeColor="text1" w:themeTint="99"/>
          <w:sz w:val="20"/>
          <w:szCs w:val="20"/>
          <w:lang w:val="nl-NL"/>
        </w:rPr>
        <w:br/>
      </w:r>
      <w:r w:rsidR="002B6032" w:rsidRPr="00752A48">
        <w:rPr>
          <w:rFonts w:ascii="Rockwell" w:hAnsi="Rockwell"/>
          <w:lang w:val="nl-NL"/>
        </w:rPr>
        <w:t>________________________________________________________________________________</w:t>
      </w:r>
    </w:p>
    <w:p w14:paraId="1F201E51" w14:textId="35D6C7DC" w:rsidR="002D7D66" w:rsidRPr="00752A48" w:rsidRDefault="002D7D66" w:rsidP="002D7D66">
      <w:pPr>
        <w:rPr>
          <w:rFonts w:ascii="Rockwell" w:hAnsi="Rockwell"/>
          <w:lang w:val="nl-NL"/>
        </w:rPr>
      </w:pPr>
      <w:r w:rsidRPr="00752A48">
        <w:rPr>
          <w:rFonts w:ascii="Rockwell" w:hAnsi="Rockwell"/>
          <w:lang w:val="nl-NL"/>
        </w:rPr>
        <w:t>AGB-code van uw instelling:</w:t>
      </w:r>
      <w:r w:rsidRPr="00752A48">
        <w:rPr>
          <w:rFonts w:ascii="Rockwell" w:hAnsi="Rockwell"/>
          <w:lang w:val="nl-NL"/>
        </w:rPr>
        <w:br/>
        <w:t>________________________________________________________________________________</w:t>
      </w:r>
    </w:p>
    <w:p w14:paraId="1ECAABD9" w14:textId="77777777" w:rsidR="00752A48" w:rsidRPr="00752A48" w:rsidRDefault="00B52420" w:rsidP="00752A48">
      <w:pPr>
        <w:rPr>
          <w:rFonts w:ascii="Rockwell" w:hAnsi="Rockwell"/>
          <w:lang w:val="nl-NL"/>
        </w:rPr>
      </w:pPr>
      <w:r w:rsidRPr="00752A48">
        <w:rPr>
          <w:rFonts w:ascii="Rockwell" w:hAnsi="Rockwell"/>
          <w:lang w:val="nl-NL"/>
        </w:rPr>
        <w:t>Hoe wilt u gebruik maken van ZPS</w:t>
      </w:r>
      <w:r w:rsidR="002313A9" w:rsidRPr="00752A48">
        <w:rPr>
          <w:rFonts w:ascii="Rockwell" w:hAnsi="Rockwell"/>
          <w:lang w:val="nl-NL"/>
        </w:rPr>
        <w:t>?</w:t>
      </w:r>
      <w:r w:rsidRPr="00752A48">
        <w:rPr>
          <w:rFonts w:ascii="Rockwell" w:hAnsi="Rockwell"/>
          <w:lang w:val="nl-NL"/>
        </w:rPr>
        <w:br/>
      </w:r>
      <w:r w:rsidRPr="0030026A"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  <w:t>Deze informatie kunt u opvragen bij uw IT-beheerder</w:t>
      </w:r>
      <w:r w:rsidR="005207CA" w:rsidRPr="0030026A"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  <w:t xml:space="preserve">. Kies </w:t>
      </w:r>
      <w:r w:rsidR="007869BA" w:rsidRPr="0030026A"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  <w:t>één</w:t>
      </w:r>
      <w:r w:rsidR="005207CA" w:rsidRPr="0030026A"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  <w:t xml:space="preserve"> van de opties</w:t>
      </w:r>
      <w:r w:rsidR="002313A9" w:rsidRPr="0030026A"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  <w:t>:</w:t>
      </w:r>
      <w:r w:rsidRPr="00960D19">
        <w:rPr>
          <w:rFonts w:ascii="Rockwell" w:hAnsi="Rockwell"/>
          <w:sz w:val="22"/>
          <w:szCs w:val="22"/>
          <w:lang w:val="nl-NL"/>
        </w:rPr>
        <w:br/>
      </w:r>
      <w:r w:rsidR="00752A48" w:rsidRPr="00752A48">
        <w:rPr>
          <w:rFonts w:ascii="Rockwell" w:hAnsi="Rockwell"/>
          <w:lang w:val="nl-NL"/>
        </w:rPr>
        <w:t xml:space="preserve">service user (aanbevolen)/ Human user </w:t>
      </w:r>
    </w:p>
    <w:p w14:paraId="602F756D" w14:textId="77777777" w:rsidR="00752A48" w:rsidRPr="0030026A" w:rsidRDefault="00752A48" w:rsidP="00752A48">
      <w:pPr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</w:pPr>
      <w:r w:rsidRPr="0030026A">
        <w:rPr>
          <w:rFonts w:ascii="Rockwell" w:hAnsi="Rockwell"/>
          <w:i/>
          <w:iCs/>
          <w:color w:val="767171" w:themeColor="background2" w:themeShade="80"/>
          <w:sz w:val="20"/>
          <w:szCs w:val="20"/>
          <w:lang w:val="nl-NL"/>
        </w:rPr>
        <w:t>Indien u kiest voor Human users, zal iemand van ZorgTTP contact met u opnemen. Houd er rekening mee dat deze optie meer afstemming en inrichting vraagt. In veel gevallen volstaat het gebruik van een service user.</w:t>
      </w:r>
    </w:p>
    <w:p w14:paraId="7001ECFB" w14:textId="58D5CCAD" w:rsidR="00E8497E" w:rsidRPr="00A10EA7" w:rsidRDefault="00FD5433" w:rsidP="00752A48">
      <w:pPr>
        <w:spacing w:line="259" w:lineRule="auto"/>
        <w:rPr>
          <w:rFonts w:ascii="Rockwell" w:hAnsi="Rockwell"/>
          <w:lang w:val="nl-NL"/>
        </w:rPr>
      </w:pPr>
      <w:r w:rsidRPr="00A10EA7">
        <w:rPr>
          <w:rFonts w:ascii="Rockwell" w:hAnsi="Rockwell"/>
          <w:lang w:val="nl-NL"/>
        </w:rPr>
        <w:t>Wil</w:t>
      </w:r>
      <w:r w:rsidR="00523C07" w:rsidRPr="00A10EA7">
        <w:rPr>
          <w:rFonts w:ascii="Rockwell" w:hAnsi="Rockwell"/>
          <w:lang w:val="nl-NL"/>
        </w:rPr>
        <w:t>t</w:t>
      </w:r>
      <w:r w:rsidRPr="00A10EA7">
        <w:rPr>
          <w:rFonts w:ascii="Rockwell" w:hAnsi="Rockwell"/>
          <w:lang w:val="nl-NL"/>
        </w:rPr>
        <w:t xml:space="preserve"> u bij het inlogscherm uw eigen logo zien?</w:t>
      </w:r>
      <w:r w:rsidRPr="00A10EA7">
        <w:rPr>
          <w:rFonts w:ascii="Rockwell" w:hAnsi="Rockwell"/>
          <w:lang w:val="nl-NL"/>
        </w:rPr>
        <w:br/>
        <w:t>Nee / Ja (lever deze aan als .PNG bestand met een maximale grootte van 524 kB)</w:t>
      </w:r>
    </w:p>
    <w:p w14:paraId="2F9CC959" w14:textId="77777777" w:rsidR="00E8497E" w:rsidRPr="00A10EA7" w:rsidRDefault="00B52420" w:rsidP="00B52420">
      <w:pPr>
        <w:rPr>
          <w:rFonts w:ascii="Rockwell" w:hAnsi="Rockwell"/>
        </w:rPr>
      </w:pPr>
      <w:r w:rsidRPr="00A10EA7">
        <w:rPr>
          <w:rFonts w:ascii="Rockwell" w:hAnsi="Rockwell"/>
        </w:rPr>
        <w:t>Eventuele opmerkingen:</w:t>
      </w:r>
    </w:p>
    <w:p w14:paraId="1E080AD1" w14:textId="0239A08E" w:rsidR="00B52420" w:rsidRPr="00960D19" w:rsidRDefault="002B6032" w:rsidP="00B52420">
      <w:pPr>
        <w:rPr>
          <w:rFonts w:ascii="Rockwell" w:hAnsi="Rockwell"/>
          <w:sz w:val="22"/>
          <w:szCs w:val="22"/>
        </w:rPr>
      </w:pPr>
      <w:r w:rsidRPr="00A10EA7">
        <w:rPr>
          <w:rFonts w:ascii="Rockwell" w:hAnsi="Rockwell"/>
        </w:rPr>
        <w:t>________________________________________________________________________________</w:t>
      </w:r>
    </w:p>
    <w:p w14:paraId="5E62C5AD" w14:textId="77777777" w:rsidR="00CB3BD8" w:rsidRPr="00960D19" w:rsidRDefault="00CB3BD8" w:rsidP="0064730B">
      <w:pPr>
        <w:rPr>
          <w:sz w:val="22"/>
          <w:szCs w:val="22"/>
        </w:rPr>
      </w:pPr>
    </w:p>
    <w:sectPr w:rsidR="00CB3BD8" w:rsidRPr="00960D19" w:rsidSect="000D669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1134" w:right="1134" w:bottom="1134" w:left="1134" w:header="709" w:footer="0" w:gutter="0"/>
      <w:cols w:space="35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1A19" w14:textId="77777777" w:rsidR="00F61EDE" w:rsidRDefault="00F61EDE" w:rsidP="00D017FA">
      <w:pPr>
        <w:spacing w:line="240" w:lineRule="auto"/>
      </w:pPr>
      <w:r>
        <w:separator/>
      </w:r>
    </w:p>
  </w:endnote>
  <w:endnote w:type="continuationSeparator" w:id="0">
    <w:p w14:paraId="1B406375" w14:textId="77777777" w:rsidR="00F61EDE" w:rsidRDefault="00F61EDE" w:rsidP="00D017FA">
      <w:pPr>
        <w:spacing w:line="240" w:lineRule="auto"/>
      </w:pPr>
      <w:r>
        <w:continuationSeparator/>
      </w:r>
    </w:p>
  </w:endnote>
  <w:endnote w:type="continuationNotice" w:id="1">
    <w:p w14:paraId="40D0739C" w14:textId="77777777" w:rsidR="00F61EDE" w:rsidRDefault="00F61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B7AD" w14:textId="77777777" w:rsidR="0064730B" w:rsidRDefault="006473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BAE5" w14:textId="77777777" w:rsidR="000D6698" w:rsidRDefault="000D6698" w:rsidP="008C6CCE">
    <w:pPr>
      <w:pStyle w:val="Geenafstand"/>
      <w:rPr>
        <w:sz w:val="14"/>
        <w:szCs w:val="14"/>
      </w:rPr>
    </w:pPr>
  </w:p>
  <w:p w14:paraId="0F3AC474" w14:textId="77777777" w:rsidR="000D6698" w:rsidRDefault="000D6698" w:rsidP="008C6CCE">
    <w:pPr>
      <w:pStyle w:val="Geenafstand"/>
      <w:rPr>
        <w:sz w:val="14"/>
        <w:szCs w:val="14"/>
      </w:rPr>
    </w:pPr>
  </w:p>
  <w:p w14:paraId="5C8F40C6" w14:textId="77777777" w:rsidR="000D6698" w:rsidRPr="002B22DE" w:rsidRDefault="0064730B" w:rsidP="008C6CCE">
    <w:pPr>
      <w:pStyle w:val="Geenafstand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DOCVARIABLE  txtSubject  \* MERGEFORMAT </w:instrText>
    </w:r>
    <w:r>
      <w:rPr>
        <w:b/>
        <w:sz w:val="16"/>
        <w:szCs w:val="16"/>
      </w:rPr>
      <w:fldChar w:fldCharType="separate"/>
    </w:r>
    <w:r w:rsidR="00B52420">
      <w:rPr>
        <w:b/>
        <w:sz w:val="16"/>
        <w:szCs w:val="16"/>
      </w:rPr>
      <w:t>Onderwerp</w:t>
    </w:r>
    <w:r>
      <w:rPr>
        <w:b/>
        <w:sz w:val="16"/>
        <w:szCs w:val="16"/>
      </w:rPr>
      <w:fldChar w:fldCharType="end"/>
    </w:r>
  </w:p>
  <w:p w14:paraId="7EB4D354" w14:textId="77777777" w:rsidR="000D6698" w:rsidRPr="002B22DE" w:rsidRDefault="00F61EDE" w:rsidP="000D6698">
    <w:pPr>
      <w:pStyle w:val="Geenafstand"/>
      <w:rPr>
        <w:b/>
        <w:bCs/>
        <w:sz w:val="16"/>
        <w:szCs w:val="16"/>
      </w:rPr>
    </w:pPr>
    <w:sdt>
      <w:sdtPr>
        <w:rPr>
          <w:sz w:val="14"/>
          <w:szCs w:val="14"/>
        </w:rPr>
        <w:alias w:val="Onderwerp"/>
        <w:tag w:val=""/>
        <w:id w:val="-1582281144"/>
        <w:placeholder>
          <w:docPart w:val="0A65CC0AAA5E40E58CCEB5C995214FD7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sz w:val="16"/>
          <w:szCs w:val="16"/>
        </w:rPr>
      </w:sdtEndPr>
      <w:sdtContent>
        <w:r w:rsidR="005A15A7" w:rsidRPr="002B22DE">
          <w:rPr>
            <w:rStyle w:val="Tekstvantijdelijkeaanduiding"/>
            <w:sz w:val="16"/>
            <w:szCs w:val="16"/>
          </w:rPr>
          <w:t>[Onderwerp]</w:t>
        </w:r>
      </w:sdtContent>
    </w:sdt>
    <w:r w:rsidR="000D6698" w:rsidRPr="002B22DE">
      <w:rPr>
        <w:sz w:val="16"/>
        <w:szCs w:val="16"/>
      </w:rPr>
      <w:ptab w:relativeTo="margin" w:alignment="right" w:leader="none"/>
    </w:r>
    <w:r w:rsidR="000D6698" w:rsidRPr="002B22DE">
      <w:rPr>
        <w:sz w:val="16"/>
        <w:szCs w:val="16"/>
      </w:rPr>
      <w:t xml:space="preserve"> </w:t>
    </w:r>
    <w:r w:rsidR="000D6698" w:rsidRPr="002B22DE">
      <w:rPr>
        <w:b/>
        <w:bCs/>
        <w:sz w:val="16"/>
        <w:szCs w:val="16"/>
      </w:rPr>
      <w:fldChar w:fldCharType="begin"/>
    </w:r>
    <w:r w:rsidR="000D6698" w:rsidRPr="002B22DE">
      <w:rPr>
        <w:b/>
        <w:bCs/>
        <w:sz w:val="16"/>
        <w:szCs w:val="16"/>
      </w:rPr>
      <w:instrText>PAGE  \* Arabic  \* MERGEFORMAT</w:instrText>
    </w:r>
    <w:r w:rsidR="000D6698" w:rsidRPr="002B22DE">
      <w:rPr>
        <w:b/>
        <w:bCs/>
        <w:sz w:val="16"/>
        <w:szCs w:val="16"/>
      </w:rPr>
      <w:fldChar w:fldCharType="separate"/>
    </w:r>
    <w:r w:rsidR="000D6698" w:rsidRPr="002B22DE">
      <w:rPr>
        <w:b/>
        <w:bCs/>
        <w:sz w:val="16"/>
        <w:szCs w:val="16"/>
      </w:rPr>
      <w:t>1</w:t>
    </w:r>
    <w:r w:rsidR="000D6698" w:rsidRPr="002B22DE">
      <w:rPr>
        <w:b/>
        <w:bCs/>
        <w:sz w:val="16"/>
        <w:szCs w:val="16"/>
      </w:rPr>
      <w:fldChar w:fldCharType="end"/>
    </w:r>
    <w:r w:rsidR="002B22DE">
      <w:rPr>
        <w:b/>
        <w:bCs/>
        <w:sz w:val="16"/>
        <w:szCs w:val="16"/>
      </w:rPr>
      <w:t xml:space="preserve"> /</w:t>
    </w:r>
    <w:r w:rsidR="000D6698" w:rsidRPr="002B22DE">
      <w:rPr>
        <w:sz w:val="16"/>
        <w:szCs w:val="16"/>
      </w:rPr>
      <w:t xml:space="preserve"> </w:t>
    </w:r>
    <w:r w:rsidR="000D6698" w:rsidRPr="002B22DE">
      <w:rPr>
        <w:b/>
        <w:bCs/>
        <w:sz w:val="16"/>
        <w:szCs w:val="16"/>
      </w:rPr>
      <w:fldChar w:fldCharType="begin"/>
    </w:r>
    <w:r w:rsidR="000D6698" w:rsidRPr="002B22DE">
      <w:rPr>
        <w:b/>
        <w:bCs/>
        <w:sz w:val="16"/>
        <w:szCs w:val="16"/>
      </w:rPr>
      <w:instrText>NUMPAGES  \* Arabic  \* MERGEFORMAT</w:instrText>
    </w:r>
    <w:r w:rsidR="000D6698" w:rsidRPr="002B22DE">
      <w:rPr>
        <w:b/>
        <w:bCs/>
        <w:sz w:val="16"/>
        <w:szCs w:val="16"/>
      </w:rPr>
      <w:fldChar w:fldCharType="separate"/>
    </w:r>
    <w:r w:rsidR="000D6698" w:rsidRPr="002B22DE">
      <w:rPr>
        <w:b/>
        <w:bCs/>
        <w:sz w:val="16"/>
        <w:szCs w:val="16"/>
      </w:rPr>
      <w:t>2</w:t>
    </w:r>
    <w:r w:rsidR="000D6698" w:rsidRPr="002B22DE">
      <w:rPr>
        <w:b/>
        <w:bCs/>
        <w:sz w:val="16"/>
        <w:szCs w:val="16"/>
      </w:rPr>
      <w:fldChar w:fldCharType="end"/>
    </w:r>
    <w:r w:rsidR="000D6698" w:rsidRPr="002B22DE">
      <w:rPr>
        <w:b/>
        <w:bCs/>
        <w:sz w:val="16"/>
        <w:szCs w:val="16"/>
      </w:rPr>
      <w:ptab w:relativeTo="margin" w:alignment="right" w:leader="none"/>
    </w:r>
  </w:p>
  <w:p w14:paraId="7A1C30D4" w14:textId="77777777" w:rsidR="000D6698" w:rsidRDefault="000D6698" w:rsidP="000D6698">
    <w:pPr>
      <w:pStyle w:val="Geenafstand"/>
      <w:rPr>
        <w:sz w:val="14"/>
        <w:szCs w:val="14"/>
      </w:rPr>
    </w:pPr>
  </w:p>
  <w:p w14:paraId="268A23D6" w14:textId="77777777" w:rsidR="000D6698" w:rsidRDefault="000D6698" w:rsidP="008C6CCE">
    <w:pPr>
      <w:pStyle w:val="Geenafstand"/>
      <w:rPr>
        <w:sz w:val="14"/>
        <w:szCs w:val="14"/>
      </w:rPr>
    </w:pPr>
  </w:p>
  <w:p w14:paraId="1C8D9519" w14:textId="77777777" w:rsidR="008C6CCE" w:rsidRPr="008C6CCE" w:rsidRDefault="008C6CCE" w:rsidP="008C6CCE">
    <w:pPr>
      <w:pStyle w:val="Geenafstand"/>
      <w:rPr>
        <w:sz w:val="14"/>
        <w:szCs w:val="14"/>
      </w:rPr>
    </w:pPr>
    <w:r w:rsidRPr="008C6CCE">
      <w:rPr>
        <w:noProof/>
        <w:color w:val="464646" w:themeColor="accent2"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177780" wp14:editId="01503435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000" cy="133200"/>
              <wp:effectExtent l="0" t="0" r="3175" b="635"/>
              <wp:wrapNone/>
              <wp:docPr id="26" name="Rechthoek 26" title="Artwo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33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32EB3" id="Rechthoek 26" o:spid="_x0000_s1026" alt="Titel: Artwork" style="position:absolute;margin-left:0;margin-top:0;width:595.3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" fillcolor="#0092ce [3204]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9717" w14:textId="77777777" w:rsidR="006F14BF" w:rsidRDefault="006F14BF" w:rsidP="006F14BF">
    <w:pPr>
      <w:pStyle w:val="Voettekst"/>
    </w:pPr>
    <w:r w:rsidRPr="001B7640">
      <w:rPr>
        <w:noProof/>
        <w:color w:val="464646" w:themeColor="accent2"/>
        <w:sz w:val="40"/>
        <w:szCs w:val="4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BD846F5" wp14:editId="0326E526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000" cy="133200"/>
              <wp:effectExtent l="0" t="0" r="3175" b="635"/>
              <wp:wrapNone/>
              <wp:docPr id="19" name="Rechthoek 19" title="Artwo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33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C5F0E9" id="Rechthoek 19" o:spid="_x0000_s1026" alt="Titel: Artwork" style="position:absolute;margin-left:0;margin-top:0;width:595.3pt;height:10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" fillcolor="#0092ce [3204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0568" w14:textId="77777777" w:rsidR="00F61EDE" w:rsidRDefault="00F61EDE" w:rsidP="00D017FA">
      <w:pPr>
        <w:spacing w:line="240" w:lineRule="auto"/>
      </w:pPr>
      <w:r>
        <w:separator/>
      </w:r>
    </w:p>
  </w:footnote>
  <w:footnote w:type="continuationSeparator" w:id="0">
    <w:p w14:paraId="074BE57E" w14:textId="77777777" w:rsidR="00F61EDE" w:rsidRDefault="00F61EDE" w:rsidP="00D017FA">
      <w:pPr>
        <w:spacing w:line="240" w:lineRule="auto"/>
      </w:pPr>
      <w:r>
        <w:continuationSeparator/>
      </w:r>
    </w:p>
  </w:footnote>
  <w:footnote w:type="continuationNotice" w:id="1">
    <w:p w14:paraId="45F318CA" w14:textId="77777777" w:rsidR="00F61EDE" w:rsidRDefault="00F61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5F8C" w14:textId="77777777" w:rsidR="0064730B" w:rsidRDefault="006473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A63D" w14:textId="77777777" w:rsidR="008A3122" w:rsidRDefault="008A3122">
    <w:pPr>
      <w:pStyle w:val="Koptekst"/>
    </w:pPr>
    <w:r w:rsidRPr="001C64C8">
      <w:rPr>
        <w:noProof/>
      </w:rPr>
      <w:drawing>
        <wp:anchor distT="0" distB="0" distL="114300" distR="114300" simplePos="0" relativeHeight="251658242" behindDoc="0" locked="0" layoutInCell="1" allowOverlap="1" wp14:anchorId="5DE56CEA" wp14:editId="459040EC">
          <wp:simplePos x="0" y="0"/>
          <wp:positionH relativeFrom="page">
            <wp:posOffset>771207</wp:posOffset>
          </wp:positionH>
          <wp:positionV relativeFrom="page">
            <wp:posOffset>493395</wp:posOffset>
          </wp:positionV>
          <wp:extent cx="1296000" cy="291600"/>
          <wp:effectExtent l="0" t="0" r="0" b="0"/>
          <wp:wrapNone/>
          <wp:docPr id="28" name="Afbeelding 28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744C01" w14:textId="77777777" w:rsidR="008A3122" w:rsidRDefault="008A3122">
    <w:pPr>
      <w:pStyle w:val="Koptekst"/>
    </w:pPr>
  </w:p>
  <w:p w14:paraId="6F946DAB" w14:textId="77777777" w:rsidR="000D6698" w:rsidRDefault="000D66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C08A" w14:textId="77777777" w:rsidR="00A77FB5" w:rsidRDefault="005E46E5" w:rsidP="005E46E5">
    <w:pPr>
      <w:pStyle w:val="Ondertitel"/>
      <w:tabs>
        <w:tab w:val="left" w:pos="7741"/>
      </w:tabs>
      <w:spacing w:before="60"/>
      <w:jc w:val="left"/>
    </w:pPr>
    <w:r>
      <w:tab/>
      <w:t>Mem</w:t>
    </w:r>
    <w:r w:rsidR="00F507AE" w:rsidRPr="001C64C8">
      <w:rPr>
        <w:noProof/>
      </w:rPr>
      <w:drawing>
        <wp:anchor distT="0" distB="0" distL="114300" distR="114300" simplePos="0" relativeHeight="251658243" behindDoc="0" locked="0" layoutInCell="1" allowOverlap="1" wp14:anchorId="7CEF8C66" wp14:editId="0CEA1946">
          <wp:simplePos x="0" y="0"/>
          <wp:positionH relativeFrom="page">
            <wp:posOffset>722986</wp:posOffset>
          </wp:positionH>
          <wp:positionV relativeFrom="page">
            <wp:posOffset>522605</wp:posOffset>
          </wp:positionV>
          <wp:extent cx="1656000" cy="374400"/>
          <wp:effectExtent l="0" t="0" r="1905" b="6985"/>
          <wp:wrapNone/>
          <wp:docPr id="5" name="Afbeelding 5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371C6C17" w14:textId="77777777" w:rsidR="005E46E5" w:rsidRDefault="005E46E5" w:rsidP="005E46E5"/>
  <w:p w14:paraId="586B6EDE" w14:textId="77777777" w:rsidR="005E46E5" w:rsidRPr="005E46E5" w:rsidRDefault="005E46E5" w:rsidP="005E46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33D"/>
    <w:multiLevelType w:val="multilevel"/>
    <w:tmpl w:val="65D2830A"/>
    <w:styleLink w:val="ZTTPNumm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92CE" w:themeColor="accen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DBCD00" w:themeColor="accent5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C1902E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7D7A36"/>
    <w:multiLevelType w:val="multilevel"/>
    <w:tmpl w:val="CE367204"/>
    <w:numStyleLink w:val="ZTTPBullets"/>
  </w:abstractNum>
  <w:abstractNum w:abstractNumId="2" w15:restartNumberingAfterBreak="0">
    <w:nsid w:val="06E06349"/>
    <w:multiLevelType w:val="multilevel"/>
    <w:tmpl w:val="CE367204"/>
    <w:numStyleLink w:val="ZTTPBullets"/>
  </w:abstractNum>
  <w:abstractNum w:abstractNumId="3" w15:restartNumberingAfterBreak="0">
    <w:nsid w:val="08943549"/>
    <w:multiLevelType w:val="multilevel"/>
    <w:tmpl w:val="CE367204"/>
    <w:numStyleLink w:val="ZTTPBullets"/>
  </w:abstractNum>
  <w:abstractNum w:abstractNumId="4" w15:restartNumberingAfterBreak="0">
    <w:nsid w:val="0A33740D"/>
    <w:multiLevelType w:val="multilevel"/>
    <w:tmpl w:val="CE367204"/>
    <w:numStyleLink w:val="ZTTPBullets"/>
  </w:abstractNum>
  <w:abstractNum w:abstractNumId="5" w15:restartNumberingAfterBreak="0">
    <w:nsid w:val="10356648"/>
    <w:multiLevelType w:val="multilevel"/>
    <w:tmpl w:val="43B2660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092CE" w:themeColor="accent1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DBCD00" w:themeColor="accent5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C1902E" w:themeColor="accent3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161A0B6A"/>
    <w:multiLevelType w:val="multilevel"/>
    <w:tmpl w:val="7B6451E6"/>
    <w:lvl w:ilvl="0">
      <w:start w:val="1"/>
      <w:numFmt w:val="decimal"/>
      <w:suff w:val="space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3. "/>
      <w:lvlJc w:val="left"/>
      <w:pPr>
        <w:tabs>
          <w:tab w:val="num" w:pos="907"/>
        </w:tabs>
        <w:ind w:left="90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80525F5"/>
    <w:multiLevelType w:val="multilevel"/>
    <w:tmpl w:val="43B2660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092CE" w:themeColor="accent1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DBCD00" w:themeColor="accent5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C1902E" w:themeColor="accent3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87427B8"/>
    <w:multiLevelType w:val="multilevel"/>
    <w:tmpl w:val="43B2660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092CE" w:themeColor="accent1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DBCD00" w:themeColor="accent5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C1902E" w:themeColor="accent3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B5C1A14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304D2BFB"/>
    <w:multiLevelType w:val="multilevel"/>
    <w:tmpl w:val="65D2830A"/>
    <w:numStyleLink w:val="ZTTPNummering"/>
  </w:abstractNum>
  <w:abstractNum w:abstractNumId="11" w15:restartNumberingAfterBreak="0">
    <w:nsid w:val="308D5E94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3DA6FB3"/>
    <w:multiLevelType w:val="multilevel"/>
    <w:tmpl w:val="072C5C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374D3FEF"/>
    <w:multiLevelType w:val="multilevel"/>
    <w:tmpl w:val="CE367204"/>
    <w:numStyleLink w:val="ZTTPBullets"/>
  </w:abstractNum>
  <w:abstractNum w:abstractNumId="14" w15:restartNumberingAfterBreak="0">
    <w:nsid w:val="39FA6EDB"/>
    <w:multiLevelType w:val="multilevel"/>
    <w:tmpl w:val="CE367204"/>
    <w:styleLink w:val="ZTTPBullets"/>
    <w:lvl w:ilvl="0">
      <w:start w:val="1"/>
      <w:numFmt w:val="bullet"/>
      <w:lvlText w:val="●"/>
      <w:lvlJc w:val="left"/>
      <w:pPr>
        <w:ind w:left="357" w:hanging="357"/>
      </w:pPr>
      <w:rPr>
        <w:rFonts w:ascii="Calibri" w:hAnsi="Calibri" w:hint="default"/>
        <w:color w:val="0092CE" w:themeColor="accent1"/>
      </w:rPr>
    </w:lvl>
    <w:lvl w:ilvl="1">
      <w:start w:val="1"/>
      <w:numFmt w:val="bullet"/>
      <w:lvlText w:val="•"/>
      <w:lvlJc w:val="left"/>
      <w:pPr>
        <w:ind w:left="714" w:hanging="357"/>
      </w:pPr>
      <w:rPr>
        <w:rFonts w:ascii="Calibri" w:hAnsi="Calibri" w:hint="default"/>
        <w:color w:val="464646" w:themeColor="accent2"/>
      </w:rPr>
    </w:lvl>
    <w:lvl w:ilvl="2">
      <w:start w:val="1"/>
      <w:numFmt w:val="bullet"/>
      <w:lvlText w:val="•"/>
      <w:lvlJc w:val="left"/>
      <w:pPr>
        <w:ind w:left="1071" w:hanging="357"/>
      </w:pPr>
      <w:rPr>
        <w:rFonts w:ascii="Calibri" w:hAnsi="Calibri" w:hint="default"/>
        <w:color w:val="C1902E" w:themeColor="accent3"/>
      </w:rPr>
    </w:lvl>
    <w:lvl w:ilvl="3">
      <w:start w:val="1"/>
      <w:numFmt w:val="bullet"/>
      <w:lvlText w:val="•"/>
      <w:lvlJc w:val="left"/>
      <w:pPr>
        <w:ind w:left="1428" w:hanging="357"/>
      </w:pPr>
      <w:rPr>
        <w:rFonts w:ascii="Calibri" w:hAnsi="Calibri" w:hint="default"/>
        <w:color w:val="C00000" w:themeColor="accent4"/>
      </w:rPr>
    </w:lvl>
    <w:lvl w:ilvl="4">
      <w:start w:val="1"/>
      <w:numFmt w:val="bullet"/>
      <w:lvlText w:val="•"/>
      <w:lvlJc w:val="left"/>
      <w:pPr>
        <w:ind w:left="1785" w:hanging="357"/>
      </w:pPr>
      <w:rPr>
        <w:rFonts w:ascii="Calibri" w:hAnsi="Calibri" w:hint="default"/>
        <w:color w:val="C00000" w:themeColor="accent4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3A907160"/>
    <w:multiLevelType w:val="multilevel"/>
    <w:tmpl w:val="2C307368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E200836"/>
    <w:multiLevelType w:val="multilevel"/>
    <w:tmpl w:val="65D2830A"/>
    <w:numStyleLink w:val="ZTTPNummering"/>
  </w:abstractNum>
  <w:abstractNum w:abstractNumId="17" w15:restartNumberingAfterBreak="0">
    <w:nsid w:val="3FC660AB"/>
    <w:multiLevelType w:val="multilevel"/>
    <w:tmpl w:val="CE367204"/>
    <w:numStyleLink w:val="ZTTPBullets"/>
  </w:abstractNum>
  <w:abstractNum w:abstractNumId="18" w15:restartNumberingAfterBreak="0">
    <w:nsid w:val="47AA176C"/>
    <w:multiLevelType w:val="multilevel"/>
    <w:tmpl w:val="CE367204"/>
    <w:numStyleLink w:val="ZTTPBullets"/>
  </w:abstractNum>
  <w:abstractNum w:abstractNumId="19" w15:restartNumberingAfterBreak="0">
    <w:nsid w:val="65971F28"/>
    <w:multiLevelType w:val="multilevel"/>
    <w:tmpl w:val="CE367204"/>
    <w:numStyleLink w:val="ZTTPBullets"/>
  </w:abstractNum>
  <w:abstractNum w:abstractNumId="20" w15:restartNumberingAfterBreak="0">
    <w:nsid w:val="6B225884"/>
    <w:multiLevelType w:val="multilevel"/>
    <w:tmpl w:val="0D9A3440"/>
    <w:lvl w:ilvl="0">
      <w:start w:val="1"/>
      <w:numFmt w:val="decimal"/>
      <w:suff w:val="space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suff w:val="space"/>
      <w:lvlText w:val="%3. "/>
      <w:lvlJc w:val="left"/>
      <w:pPr>
        <w:ind w:left="62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F045C"/>
    <w:multiLevelType w:val="multilevel"/>
    <w:tmpl w:val="0D9A3440"/>
    <w:lvl w:ilvl="0">
      <w:start w:val="1"/>
      <w:numFmt w:val="decimal"/>
      <w:suff w:val="space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suff w:val="space"/>
      <w:lvlText w:val="%3. "/>
      <w:lvlJc w:val="left"/>
      <w:pPr>
        <w:ind w:left="62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EA4883"/>
    <w:multiLevelType w:val="multilevel"/>
    <w:tmpl w:val="43B2660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092CE" w:themeColor="accent1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DBCD00" w:themeColor="accent5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C1902E" w:themeColor="accent3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7FE95EC5"/>
    <w:multiLevelType w:val="multilevel"/>
    <w:tmpl w:val="43B2660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092CE" w:themeColor="accent1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DBCD00" w:themeColor="accent5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C1902E" w:themeColor="accent3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92097824">
    <w:abstractNumId w:val="15"/>
  </w:num>
  <w:num w:numId="2" w16cid:durableId="1349067454">
    <w:abstractNumId w:val="20"/>
  </w:num>
  <w:num w:numId="3" w16cid:durableId="1998462055">
    <w:abstractNumId w:val="21"/>
  </w:num>
  <w:num w:numId="4" w16cid:durableId="1760831542">
    <w:abstractNumId w:val="6"/>
  </w:num>
  <w:num w:numId="5" w16cid:durableId="2099128857">
    <w:abstractNumId w:val="23"/>
  </w:num>
  <w:num w:numId="6" w16cid:durableId="1431702482">
    <w:abstractNumId w:val="5"/>
  </w:num>
  <w:num w:numId="7" w16cid:durableId="93213563">
    <w:abstractNumId w:val="22"/>
  </w:num>
  <w:num w:numId="8" w16cid:durableId="580259101">
    <w:abstractNumId w:val="7"/>
  </w:num>
  <w:num w:numId="9" w16cid:durableId="7949886">
    <w:abstractNumId w:val="8"/>
  </w:num>
  <w:num w:numId="10" w16cid:durableId="1130318773">
    <w:abstractNumId w:val="0"/>
  </w:num>
  <w:num w:numId="11" w16cid:durableId="313335973">
    <w:abstractNumId w:val="10"/>
  </w:num>
  <w:num w:numId="12" w16cid:durableId="1006052738">
    <w:abstractNumId w:val="16"/>
  </w:num>
  <w:num w:numId="13" w16cid:durableId="1299608682">
    <w:abstractNumId w:val="12"/>
  </w:num>
  <w:num w:numId="14" w16cid:durableId="925043398">
    <w:abstractNumId w:val="6"/>
  </w:num>
  <w:num w:numId="15" w16cid:durableId="326903402">
    <w:abstractNumId w:val="19"/>
  </w:num>
  <w:num w:numId="16" w16cid:durableId="1751660749">
    <w:abstractNumId w:val="14"/>
  </w:num>
  <w:num w:numId="17" w16cid:durableId="2006855612">
    <w:abstractNumId w:val="4"/>
  </w:num>
  <w:num w:numId="18" w16cid:durableId="379092349">
    <w:abstractNumId w:val="13"/>
  </w:num>
  <w:num w:numId="19" w16cid:durableId="199365631">
    <w:abstractNumId w:val="3"/>
  </w:num>
  <w:num w:numId="20" w16cid:durableId="132841753">
    <w:abstractNumId w:val="17"/>
  </w:num>
  <w:num w:numId="21" w16cid:durableId="1604263770">
    <w:abstractNumId w:val="18"/>
  </w:num>
  <w:num w:numId="22" w16cid:durableId="959722039">
    <w:abstractNumId w:val="2"/>
  </w:num>
  <w:num w:numId="23" w16cid:durableId="927738542">
    <w:abstractNumId w:val="1"/>
  </w:num>
  <w:num w:numId="24" w16cid:durableId="1136264397">
    <w:abstractNumId w:val="11"/>
  </w:num>
  <w:num w:numId="25" w16cid:durableId="278731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anguage" w:val="NL"/>
    <w:docVar w:name="txtAbsent" w:val="Afwezig"/>
    <w:docVar w:name="txtActionListDD" w:val="Actielijst d.d."/>
    <w:docVar w:name="txtAnyOtherBusiness" w:val="Rondvraag"/>
    <w:docVar w:name="txtAppendices" w:val="Bijlagen"/>
    <w:docVar w:name="txtAttachments" w:val="Bijlage(n)"/>
    <w:docVar w:name="txtAttn" w:val="T.a.v."/>
    <w:docVar w:name="txtAuthor" w:val="Auteur"/>
    <w:docVar w:name="txtBeheer" w:val="Beheer"/>
    <w:docVar w:name="txtCC" w:val="C.c."/>
    <w:docVar w:name="txtChanges" w:val="Wijziging"/>
    <w:docVar w:name="txtClient" w:val="Klant"/>
    <w:docVar w:name="txtClosure" w:val="Sluiting"/>
    <w:docVar w:name="txtCompany" w:val="Bedrijf"/>
    <w:docVar w:name="txtCopyTo" w:val="Kopie aan"/>
    <w:docVar w:name="txtDate" w:val="Datum"/>
    <w:docVar w:name="txtDear" w:val="Geachte "/>
    <w:docVar w:name="txtDearMrMrs" w:val="Geachte heer/mevrouw"/>
    <w:docVar w:name="txtDistribution" w:val="Distributielijst"/>
    <w:docVar w:name="txtDocData" w:val="Documentgegevens"/>
    <w:docVar w:name="txtDocHistory" w:val="Documenthistorie"/>
    <w:docVar w:name="txtDocumentNumber" w:val="Documentnummer"/>
    <w:docVar w:name="txtFigures" w:val="Figuren"/>
    <w:docVar w:name="txtFile" w:val="Bestand"/>
    <w:docVar w:name="txtFrom" w:val="Van"/>
    <w:docVar w:name="txtFunction" w:val="Functie"/>
    <w:docVar w:name="txtHistory" w:val="Historie"/>
    <w:docVar w:name="txtIntroduction" w:val="Inleiding"/>
    <w:docVar w:name="txtKvK" w:val="KvK"/>
    <w:docVar w:name="txtLocation" w:val="Locatie"/>
    <w:docVar w:name="txtMinutesOfMeeting" w:val="Notulen vergadering d.d."/>
    <w:docVar w:name="txtName" w:val="Naam"/>
    <w:docVar w:name="txtOpdracht" w:val="In opdracht van"/>
    <w:docVar w:name="txtOpening" w:val="Opening"/>
    <w:docVar w:name="txtOurRef" w:val="Ons kenmerk"/>
    <w:docVar w:name="txtOurReference" w:val="Ons referentienummer"/>
    <w:docVar w:name="txtPage" w:val="Pagina"/>
    <w:docVar w:name="txtPageOf" w:val="van"/>
    <w:docVar w:name="txtPhone" w:val="Telefoon"/>
    <w:docVar w:name="txtPresent" w:val="Aanwezig"/>
    <w:docVar w:name="txtProject" w:val="Project"/>
    <w:docVar w:name="txtProjectNumber" w:val="Projectnummer"/>
    <w:docVar w:name="txtReference" w:val="Referentie"/>
    <w:docVar w:name="txtRegards" w:val="Met vriendelijke groet"/>
    <w:docVar w:name="txtReport" w:val="Rapport"/>
    <w:docVar w:name="txtReturnAddress" w:val="Retouradres"/>
    <w:docVar w:name="txtStart" w:val="Aanvang"/>
    <w:docVar w:name="txtStatus" w:val="Status"/>
    <w:docVar w:name="txtSubject" w:val="Onderwerp"/>
    <w:docVar w:name="txtSummary" w:val="Samenvatting"/>
    <w:docVar w:name="txtTables" w:val="Tabellen"/>
    <w:docVar w:name="txtTitle" w:val="Titel"/>
    <w:docVar w:name="txtTo" w:val="Aan"/>
    <w:docVar w:name="txtTOC" w:val="Inhoudsopgave"/>
    <w:docVar w:name="txtUitgevoerdDoor" w:val="Deze studie werd uitgevoerd door:"/>
    <w:docVar w:name="txtVAT" w:val="BTW"/>
    <w:docVar w:name="txtVersion" w:val="Versie"/>
    <w:docVar w:name="txtYourRef" w:val="Uw kenmerk"/>
    <w:docVar w:name="txtYourReference" w:val="Uw referentienummer"/>
  </w:docVars>
  <w:rsids>
    <w:rsidRoot w:val="00B52420"/>
    <w:rsid w:val="00000359"/>
    <w:rsid w:val="00002B22"/>
    <w:rsid w:val="00040D0D"/>
    <w:rsid w:val="0004147D"/>
    <w:rsid w:val="00063624"/>
    <w:rsid w:val="00070139"/>
    <w:rsid w:val="00072517"/>
    <w:rsid w:val="00072A3C"/>
    <w:rsid w:val="00072C9C"/>
    <w:rsid w:val="00073CC2"/>
    <w:rsid w:val="000A19CC"/>
    <w:rsid w:val="000A6225"/>
    <w:rsid w:val="000A7AE6"/>
    <w:rsid w:val="000B2F0B"/>
    <w:rsid w:val="000B4CF7"/>
    <w:rsid w:val="000C124E"/>
    <w:rsid w:val="000C7FA8"/>
    <w:rsid w:val="000D6698"/>
    <w:rsid w:val="000E1E3A"/>
    <w:rsid w:val="000E29B0"/>
    <w:rsid w:val="000F0E74"/>
    <w:rsid w:val="00104A86"/>
    <w:rsid w:val="0011393D"/>
    <w:rsid w:val="0012038F"/>
    <w:rsid w:val="00142D90"/>
    <w:rsid w:val="001460E3"/>
    <w:rsid w:val="001461AE"/>
    <w:rsid w:val="00160ACE"/>
    <w:rsid w:val="001748CC"/>
    <w:rsid w:val="00176ED2"/>
    <w:rsid w:val="00180AE6"/>
    <w:rsid w:val="00184AE4"/>
    <w:rsid w:val="0018695B"/>
    <w:rsid w:val="001873E8"/>
    <w:rsid w:val="001A2057"/>
    <w:rsid w:val="001B7640"/>
    <w:rsid w:val="001C419F"/>
    <w:rsid w:val="001D4695"/>
    <w:rsid w:val="001E48D0"/>
    <w:rsid w:val="001F1FB1"/>
    <w:rsid w:val="00204B22"/>
    <w:rsid w:val="00223B10"/>
    <w:rsid w:val="00230287"/>
    <w:rsid w:val="002313A9"/>
    <w:rsid w:val="00237413"/>
    <w:rsid w:val="00253E1F"/>
    <w:rsid w:val="00256C86"/>
    <w:rsid w:val="002764EB"/>
    <w:rsid w:val="0028072C"/>
    <w:rsid w:val="0029187C"/>
    <w:rsid w:val="00292383"/>
    <w:rsid w:val="002A7A0E"/>
    <w:rsid w:val="002B22DE"/>
    <w:rsid w:val="002B6032"/>
    <w:rsid w:val="002C1516"/>
    <w:rsid w:val="002C200E"/>
    <w:rsid w:val="002D7D66"/>
    <w:rsid w:val="002E3A7D"/>
    <w:rsid w:val="0030026A"/>
    <w:rsid w:val="00300960"/>
    <w:rsid w:val="0033292A"/>
    <w:rsid w:val="00361694"/>
    <w:rsid w:val="00361DB0"/>
    <w:rsid w:val="003638CC"/>
    <w:rsid w:val="00365D6B"/>
    <w:rsid w:val="00386F2F"/>
    <w:rsid w:val="003A550B"/>
    <w:rsid w:val="003B5D38"/>
    <w:rsid w:val="003C1E1C"/>
    <w:rsid w:val="003C2480"/>
    <w:rsid w:val="003C4E4C"/>
    <w:rsid w:val="003D004F"/>
    <w:rsid w:val="003D0ACC"/>
    <w:rsid w:val="003E087A"/>
    <w:rsid w:val="003E2F36"/>
    <w:rsid w:val="003F2F8B"/>
    <w:rsid w:val="00403DED"/>
    <w:rsid w:val="00404DB2"/>
    <w:rsid w:val="004160B1"/>
    <w:rsid w:val="00431F7E"/>
    <w:rsid w:val="00441944"/>
    <w:rsid w:val="0044576A"/>
    <w:rsid w:val="00450F63"/>
    <w:rsid w:val="00465FBF"/>
    <w:rsid w:val="00466C9D"/>
    <w:rsid w:val="00470BCB"/>
    <w:rsid w:val="00472DB7"/>
    <w:rsid w:val="00486998"/>
    <w:rsid w:val="00486BEC"/>
    <w:rsid w:val="00495144"/>
    <w:rsid w:val="004A19CE"/>
    <w:rsid w:val="004A66BB"/>
    <w:rsid w:val="004B0032"/>
    <w:rsid w:val="004B0116"/>
    <w:rsid w:val="004E794A"/>
    <w:rsid w:val="004F6432"/>
    <w:rsid w:val="004F7DF0"/>
    <w:rsid w:val="00507EDA"/>
    <w:rsid w:val="00512011"/>
    <w:rsid w:val="005207CA"/>
    <w:rsid w:val="0052383C"/>
    <w:rsid w:val="00523C07"/>
    <w:rsid w:val="005250CC"/>
    <w:rsid w:val="00534970"/>
    <w:rsid w:val="0054498A"/>
    <w:rsid w:val="0055793A"/>
    <w:rsid w:val="00560E35"/>
    <w:rsid w:val="005730AB"/>
    <w:rsid w:val="00592F59"/>
    <w:rsid w:val="00594AF5"/>
    <w:rsid w:val="005A15A7"/>
    <w:rsid w:val="005A3BDF"/>
    <w:rsid w:val="005A54A2"/>
    <w:rsid w:val="005B21C6"/>
    <w:rsid w:val="005B5A4C"/>
    <w:rsid w:val="005C5B63"/>
    <w:rsid w:val="005D248B"/>
    <w:rsid w:val="005E46E5"/>
    <w:rsid w:val="005F1B4C"/>
    <w:rsid w:val="005F5453"/>
    <w:rsid w:val="006008C3"/>
    <w:rsid w:val="00627053"/>
    <w:rsid w:val="0064730B"/>
    <w:rsid w:val="00674C94"/>
    <w:rsid w:val="006A6FE9"/>
    <w:rsid w:val="006B4C81"/>
    <w:rsid w:val="006B53DA"/>
    <w:rsid w:val="006C012E"/>
    <w:rsid w:val="006C0BB1"/>
    <w:rsid w:val="006D5A24"/>
    <w:rsid w:val="006F14BF"/>
    <w:rsid w:val="006F4EAB"/>
    <w:rsid w:val="00703F21"/>
    <w:rsid w:val="0071624E"/>
    <w:rsid w:val="00721FDC"/>
    <w:rsid w:val="007323B4"/>
    <w:rsid w:val="00736692"/>
    <w:rsid w:val="00742443"/>
    <w:rsid w:val="00752A48"/>
    <w:rsid w:val="00765EE4"/>
    <w:rsid w:val="007706E3"/>
    <w:rsid w:val="0077206A"/>
    <w:rsid w:val="00776F97"/>
    <w:rsid w:val="007802B6"/>
    <w:rsid w:val="0078093B"/>
    <w:rsid w:val="00782982"/>
    <w:rsid w:val="007869BA"/>
    <w:rsid w:val="00793B8D"/>
    <w:rsid w:val="007A230B"/>
    <w:rsid w:val="007B7AE8"/>
    <w:rsid w:val="007C1E43"/>
    <w:rsid w:val="007C4D58"/>
    <w:rsid w:val="007C6546"/>
    <w:rsid w:val="007F27B4"/>
    <w:rsid w:val="008019CA"/>
    <w:rsid w:val="00810828"/>
    <w:rsid w:val="00845546"/>
    <w:rsid w:val="008622BD"/>
    <w:rsid w:val="0087012B"/>
    <w:rsid w:val="0087091C"/>
    <w:rsid w:val="0088370F"/>
    <w:rsid w:val="00896FF3"/>
    <w:rsid w:val="008A075E"/>
    <w:rsid w:val="008A3122"/>
    <w:rsid w:val="008A37D5"/>
    <w:rsid w:val="008B4112"/>
    <w:rsid w:val="008C5D32"/>
    <w:rsid w:val="008C6CCE"/>
    <w:rsid w:val="008D42FD"/>
    <w:rsid w:val="008D4529"/>
    <w:rsid w:val="008E708E"/>
    <w:rsid w:val="008F5EC7"/>
    <w:rsid w:val="008F73BC"/>
    <w:rsid w:val="00925AAC"/>
    <w:rsid w:val="009452ED"/>
    <w:rsid w:val="00946560"/>
    <w:rsid w:val="00954235"/>
    <w:rsid w:val="00960D19"/>
    <w:rsid w:val="00967982"/>
    <w:rsid w:val="0097453A"/>
    <w:rsid w:val="0098351A"/>
    <w:rsid w:val="00991479"/>
    <w:rsid w:val="0099664E"/>
    <w:rsid w:val="00996714"/>
    <w:rsid w:val="009A2608"/>
    <w:rsid w:val="009A35F9"/>
    <w:rsid w:val="009A54CE"/>
    <w:rsid w:val="009B1A61"/>
    <w:rsid w:val="009B44AC"/>
    <w:rsid w:val="009C4FEC"/>
    <w:rsid w:val="009D6545"/>
    <w:rsid w:val="009E0428"/>
    <w:rsid w:val="009E09DF"/>
    <w:rsid w:val="009F66E9"/>
    <w:rsid w:val="00A0256F"/>
    <w:rsid w:val="00A02F70"/>
    <w:rsid w:val="00A10EA7"/>
    <w:rsid w:val="00A10F52"/>
    <w:rsid w:val="00A30CA8"/>
    <w:rsid w:val="00A54A7E"/>
    <w:rsid w:val="00A5597C"/>
    <w:rsid w:val="00A57B80"/>
    <w:rsid w:val="00A74D96"/>
    <w:rsid w:val="00A77AC8"/>
    <w:rsid w:val="00A77FB5"/>
    <w:rsid w:val="00A82F4F"/>
    <w:rsid w:val="00AA7A50"/>
    <w:rsid w:val="00AC07EC"/>
    <w:rsid w:val="00AC330A"/>
    <w:rsid w:val="00AE0694"/>
    <w:rsid w:val="00AE3FCC"/>
    <w:rsid w:val="00AF14FB"/>
    <w:rsid w:val="00AF4A58"/>
    <w:rsid w:val="00B1668A"/>
    <w:rsid w:val="00B2515D"/>
    <w:rsid w:val="00B34D22"/>
    <w:rsid w:val="00B3516F"/>
    <w:rsid w:val="00B36E16"/>
    <w:rsid w:val="00B45319"/>
    <w:rsid w:val="00B52420"/>
    <w:rsid w:val="00B5684E"/>
    <w:rsid w:val="00B64216"/>
    <w:rsid w:val="00B77DE3"/>
    <w:rsid w:val="00B90DAB"/>
    <w:rsid w:val="00B91A22"/>
    <w:rsid w:val="00B91DD9"/>
    <w:rsid w:val="00B920F3"/>
    <w:rsid w:val="00B929AC"/>
    <w:rsid w:val="00B9351B"/>
    <w:rsid w:val="00BA53DE"/>
    <w:rsid w:val="00BA70A2"/>
    <w:rsid w:val="00BB5C50"/>
    <w:rsid w:val="00BE113D"/>
    <w:rsid w:val="00BE477F"/>
    <w:rsid w:val="00BF15F8"/>
    <w:rsid w:val="00BF5222"/>
    <w:rsid w:val="00BF62F1"/>
    <w:rsid w:val="00BF654A"/>
    <w:rsid w:val="00C0383F"/>
    <w:rsid w:val="00C05C7D"/>
    <w:rsid w:val="00C116D2"/>
    <w:rsid w:val="00C259ED"/>
    <w:rsid w:val="00C350E5"/>
    <w:rsid w:val="00C438FC"/>
    <w:rsid w:val="00C43E78"/>
    <w:rsid w:val="00C55AE8"/>
    <w:rsid w:val="00C6797B"/>
    <w:rsid w:val="00C80455"/>
    <w:rsid w:val="00C8222C"/>
    <w:rsid w:val="00C92E89"/>
    <w:rsid w:val="00CA576F"/>
    <w:rsid w:val="00CA7494"/>
    <w:rsid w:val="00CB3BD8"/>
    <w:rsid w:val="00CB74C7"/>
    <w:rsid w:val="00CC1A20"/>
    <w:rsid w:val="00CD65AE"/>
    <w:rsid w:val="00CE2F68"/>
    <w:rsid w:val="00CE462F"/>
    <w:rsid w:val="00CE725F"/>
    <w:rsid w:val="00CF05E0"/>
    <w:rsid w:val="00D017FA"/>
    <w:rsid w:val="00D11E31"/>
    <w:rsid w:val="00D1327D"/>
    <w:rsid w:val="00D225C7"/>
    <w:rsid w:val="00D307A9"/>
    <w:rsid w:val="00D56AE4"/>
    <w:rsid w:val="00D61891"/>
    <w:rsid w:val="00D873ED"/>
    <w:rsid w:val="00DA00D9"/>
    <w:rsid w:val="00DA1784"/>
    <w:rsid w:val="00DA742C"/>
    <w:rsid w:val="00DA7B2C"/>
    <w:rsid w:val="00DB364D"/>
    <w:rsid w:val="00DB3FA8"/>
    <w:rsid w:val="00DC49D4"/>
    <w:rsid w:val="00DE63CF"/>
    <w:rsid w:val="00DF76E2"/>
    <w:rsid w:val="00E0230C"/>
    <w:rsid w:val="00E21F06"/>
    <w:rsid w:val="00E2302A"/>
    <w:rsid w:val="00E33F16"/>
    <w:rsid w:val="00E35162"/>
    <w:rsid w:val="00E371C0"/>
    <w:rsid w:val="00E410A8"/>
    <w:rsid w:val="00E615CE"/>
    <w:rsid w:val="00E8497E"/>
    <w:rsid w:val="00E85933"/>
    <w:rsid w:val="00E869F6"/>
    <w:rsid w:val="00EA5FEB"/>
    <w:rsid w:val="00EB4ED8"/>
    <w:rsid w:val="00EC4B11"/>
    <w:rsid w:val="00EC5F85"/>
    <w:rsid w:val="00ED000B"/>
    <w:rsid w:val="00EE0D88"/>
    <w:rsid w:val="00EE104E"/>
    <w:rsid w:val="00EE13B2"/>
    <w:rsid w:val="00EE5675"/>
    <w:rsid w:val="00EF0590"/>
    <w:rsid w:val="00EF419F"/>
    <w:rsid w:val="00EF7E80"/>
    <w:rsid w:val="00F25E8F"/>
    <w:rsid w:val="00F27D24"/>
    <w:rsid w:val="00F33ED5"/>
    <w:rsid w:val="00F35065"/>
    <w:rsid w:val="00F507AE"/>
    <w:rsid w:val="00F61EDE"/>
    <w:rsid w:val="00F6636A"/>
    <w:rsid w:val="00F80A9C"/>
    <w:rsid w:val="00F849C7"/>
    <w:rsid w:val="00F8527B"/>
    <w:rsid w:val="00F91672"/>
    <w:rsid w:val="00F91AD8"/>
    <w:rsid w:val="00FA443D"/>
    <w:rsid w:val="00FB3F9F"/>
    <w:rsid w:val="00FC1BA7"/>
    <w:rsid w:val="00FD5433"/>
    <w:rsid w:val="00FF2BFB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2035D"/>
  <w15:chartTrackingRefBased/>
  <w15:docId w15:val="{08D20D8A-B3BC-4D20-A197-DD5ABFF3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64646" w:themeColor="text1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2F36"/>
    <w:pPr>
      <w:spacing w:line="278" w:lineRule="auto"/>
    </w:pPr>
    <w:rPr>
      <w:rFonts w:eastAsiaTheme="minorEastAsia"/>
      <w:color w:val="auto"/>
      <w:kern w:val="2"/>
      <w:sz w:val="24"/>
      <w:szCs w:val="24"/>
      <w:lang w:val="en-US" w:eastAsia="zh-CN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BF654A"/>
    <w:pPr>
      <w:keepNext/>
      <w:keepLines/>
      <w:numPr>
        <w:numId w:val="1"/>
      </w:numPr>
      <w:spacing w:before="240" w:after="480" w:line="257" w:lineRule="auto"/>
      <w:outlineLvl w:val="0"/>
    </w:pPr>
    <w:rPr>
      <w:rFonts w:asciiTheme="majorHAnsi" w:eastAsiaTheme="majorEastAsia" w:hAnsiTheme="majorHAnsi" w:cstheme="majorBidi"/>
      <w:b/>
      <w:color w:val="464646" w:themeColor="accent2"/>
      <w:kern w:val="0"/>
      <w:szCs w:val="32"/>
      <w:lang w:val="nl-NL" w:eastAsia="en-US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B44AC"/>
    <w:pPr>
      <w:keepNext/>
      <w:keepLines/>
      <w:numPr>
        <w:ilvl w:val="1"/>
        <w:numId w:val="1"/>
      </w:numPr>
      <w:spacing w:before="240" w:after="120" w:line="257" w:lineRule="auto"/>
      <w:outlineLvl w:val="1"/>
    </w:pPr>
    <w:rPr>
      <w:rFonts w:asciiTheme="majorHAnsi" w:eastAsiaTheme="majorEastAsia" w:hAnsiTheme="majorHAnsi" w:cstheme="majorBidi"/>
      <w:color w:val="464646" w:themeColor="accent2"/>
      <w:kern w:val="0"/>
      <w:sz w:val="20"/>
      <w:szCs w:val="26"/>
      <w:lang w:val="nl-NL" w:eastAsia="en-US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B44AC"/>
    <w:pPr>
      <w:keepNext/>
      <w:keepLines/>
      <w:numPr>
        <w:ilvl w:val="2"/>
        <w:numId w:val="1"/>
      </w:numPr>
      <w:spacing w:before="240" w:after="120" w:line="257" w:lineRule="auto"/>
      <w:outlineLvl w:val="2"/>
    </w:pPr>
    <w:rPr>
      <w:rFonts w:asciiTheme="majorHAnsi" w:eastAsiaTheme="majorEastAsia" w:hAnsiTheme="majorHAnsi" w:cstheme="majorBidi"/>
      <w:color w:val="464646" w:themeColor="accent2"/>
      <w:kern w:val="0"/>
      <w:sz w:val="20"/>
      <w:lang w:val="nl-NL" w:eastAsia="en-US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44AC"/>
    <w:pPr>
      <w:keepNext/>
      <w:keepLines/>
      <w:numPr>
        <w:ilvl w:val="3"/>
        <w:numId w:val="1"/>
      </w:numPr>
      <w:spacing w:before="40" w:after="120" w:line="257" w:lineRule="auto"/>
      <w:outlineLvl w:val="3"/>
    </w:pPr>
    <w:rPr>
      <w:rFonts w:asciiTheme="majorHAnsi" w:eastAsiaTheme="majorEastAsia" w:hAnsiTheme="majorHAnsi" w:cstheme="majorBidi"/>
      <w:i/>
      <w:iCs/>
      <w:color w:val="464646" w:themeColor="accent2"/>
      <w:kern w:val="0"/>
      <w:sz w:val="20"/>
      <w:szCs w:val="20"/>
      <w:lang w:val="nl-NL" w:eastAsia="en-US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19CA"/>
    <w:pPr>
      <w:keepNext/>
      <w:keepLines/>
      <w:numPr>
        <w:ilvl w:val="4"/>
        <w:numId w:val="1"/>
      </w:numPr>
      <w:spacing w:before="40" w:after="120" w:line="257" w:lineRule="auto"/>
      <w:outlineLvl w:val="4"/>
    </w:pPr>
    <w:rPr>
      <w:rFonts w:asciiTheme="majorHAnsi" w:eastAsiaTheme="majorEastAsia" w:hAnsiTheme="majorHAnsi" w:cstheme="majorBidi"/>
      <w:color w:val="006C9A" w:themeColor="accent1" w:themeShade="BF"/>
      <w:kern w:val="0"/>
      <w:sz w:val="20"/>
      <w:szCs w:val="20"/>
      <w:lang w:val="nl-NL" w:eastAsia="en-US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19CA"/>
    <w:pPr>
      <w:keepNext/>
      <w:keepLines/>
      <w:numPr>
        <w:ilvl w:val="5"/>
        <w:numId w:val="1"/>
      </w:numPr>
      <w:spacing w:before="40" w:after="120" w:line="257" w:lineRule="auto"/>
      <w:outlineLvl w:val="5"/>
    </w:pPr>
    <w:rPr>
      <w:rFonts w:asciiTheme="majorHAnsi" w:eastAsiaTheme="majorEastAsia" w:hAnsiTheme="majorHAnsi" w:cstheme="majorBidi"/>
      <w:color w:val="004866" w:themeColor="accent1" w:themeShade="7F"/>
      <w:kern w:val="0"/>
      <w:sz w:val="20"/>
      <w:szCs w:val="20"/>
      <w:lang w:val="nl-NL" w:eastAsia="en-US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19CA"/>
    <w:pPr>
      <w:keepNext/>
      <w:keepLines/>
      <w:numPr>
        <w:ilvl w:val="6"/>
        <w:numId w:val="1"/>
      </w:numPr>
      <w:spacing w:before="40" w:after="120" w:line="257" w:lineRule="auto"/>
      <w:outlineLvl w:val="6"/>
    </w:pPr>
    <w:rPr>
      <w:rFonts w:asciiTheme="majorHAnsi" w:eastAsiaTheme="majorEastAsia" w:hAnsiTheme="majorHAnsi" w:cstheme="majorBidi"/>
      <w:i/>
      <w:iCs/>
      <w:color w:val="004866" w:themeColor="accent1" w:themeShade="7F"/>
      <w:kern w:val="0"/>
      <w:sz w:val="20"/>
      <w:szCs w:val="20"/>
      <w:lang w:val="nl-NL" w:eastAsia="en-US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19CA"/>
    <w:pPr>
      <w:keepNext/>
      <w:keepLines/>
      <w:numPr>
        <w:ilvl w:val="7"/>
        <w:numId w:val="1"/>
      </w:numPr>
      <w:spacing w:before="40" w:after="120" w:line="257" w:lineRule="auto"/>
      <w:outlineLvl w:val="7"/>
    </w:pPr>
    <w:rPr>
      <w:rFonts w:asciiTheme="majorHAnsi" w:eastAsiaTheme="majorEastAsia" w:hAnsiTheme="majorHAnsi" w:cstheme="majorBidi"/>
      <w:color w:val="626262" w:themeColor="text1" w:themeTint="D8"/>
      <w:kern w:val="0"/>
      <w:sz w:val="21"/>
      <w:szCs w:val="21"/>
      <w:lang w:val="nl-NL" w:eastAsia="en-US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19CA"/>
    <w:pPr>
      <w:keepNext/>
      <w:keepLines/>
      <w:numPr>
        <w:ilvl w:val="8"/>
        <w:numId w:val="1"/>
      </w:numPr>
      <w:spacing w:before="40" w:after="120" w:line="257" w:lineRule="auto"/>
      <w:outlineLvl w:val="8"/>
    </w:pPr>
    <w:rPr>
      <w:rFonts w:asciiTheme="majorHAnsi" w:eastAsiaTheme="majorEastAsia" w:hAnsiTheme="majorHAnsi" w:cstheme="majorBidi"/>
      <w:i/>
      <w:iCs/>
      <w:color w:val="626262" w:themeColor="text1" w:themeTint="D8"/>
      <w:kern w:val="0"/>
      <w:sz w:val="21"/>
      <w:szCs w:val="21"/>
      <w:lang w:val="nl-NL" w:eastAsia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017FA"/>
    <w:pPr>
      <w:tabs>
        <w:tab w:val="center" w:pos="4536"/>
        <w:tab w:val="right" w:pos="9072"/>
      </w:tabs>
      <w:spacing w:after="120" w:line="240" w:lineRule="auto"/>
    </w:pPr>
    <w:rPr>
      <w:rFonts w:eastAsiaTheme="minorHAnsi"/>
      <w:color w:val="464646" w:themeColor="text1"/>
      <w:kern w:val="0"/>
      <w:sz w:val="20"/>
      <w:szCs w:val="20"/>
      <w:lang w:val="nl-NL" w:eastAsia="en-US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017FA"/>
  </w:style>
  <w:style w:type="paragraph" w:styleId="Voettekst">
    <w:name w:val="footer"/>
    <w:basedOn w:val="Standaard"/>
    <w:link w:val="VoettekstChar"/>
    <w:uiPriority w:val="99"/>
    <w:unhideWhenUsed/>
    <w:rsid w:val="00D017FA"/>
    <w:pPr>
      <w:tabs>
        <w:tab w:val="center" w:pos="4536"/>
        <w:tab w:val="right" w:pos="9072"/>
      </w:tabs>
      <w:spacing w:after="120" w:line="240" w:lineRule="auto"/>
    </w:pPr>
    <w:rPr>
      <w:rFonts w:eastAsiaTheme="minorHAnsi"/>
      <w:color w:val="464646" w:themeColor="text1"/>
      <w:kern w:val="0"/>
      <w:sz w:val="20"/>
      <w:szCs w:val="20"/>
      <w:lang w:val="nl-NL" w:eastAsia="en-US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017FA"/>
  </w:style>
  <w:style w:type="paragraph" w:styleId="Geenafstand">
    <w:name w:val="No Spacing"/>
    <w:uiPriority w:val="1"/>
    <w:qFormat/>
    <w:rsid w:val="005C5B63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F9167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464646" w:themeColor="accent2"/>
      <w:kern w:val="28"/>
      <w:sz w:val="60"/>
      <w:szCs w:val="56"/>
      <w:lang w:val="nl-NL" w:eastAsia="en-US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F91672"/>
    <w:rPr>
      <w:rFonts w:asciiTheme="majorHAnsi" w:eastAsiaTheme="majorEastAsia" w:hAnsiTheme="majorHAnsi" w:cstheme="majorBidi"/>
      <w:b/>
      <w:color w:val="464646" w:themeColor="accent2"/>
      <w:kern w:val="28"/>
      <w:sz w:val="60"/>
      <w:szCs w:val="56"/>
    </w:rPr>
  </w:style>
  <w:style w:type="character" w:styleId="Tekstvantijdelijkeaanduiding">
    <w:name w:val="Placeholder Text"/>
    <w:basedOn w:val="Standaardalinea-lettertype"/>
    <w:uiPriority w:val="99"/>
    <w:semiHidden/>
    <w:rsid w:val="0078093B"/>
    <w:rPr>
      <w:color w:val="C0C0C0"/>
    </w:rPr>
  </w:style>
  <w:style w:type="character" w:customStyle="1" w:styleId="Kop1Char">
    <w:name w:val="Kop 1 Char"/>
    <w:basedOn w:val="Standaardalinea-lettertype"/>
    <w:link w:val="Kop1"/>
    <w:uiPriority w:val="9"/>
    <w:rsid w:val="00BF654A"/>
    <w:rPr>
      <w:rFonts w:asciiTheme="majorHAnsi" w:eastAsiaTheme="majorEastAsia" w:hAnsiTheme="majorHAnsi" w:cstheme="majorBidi"/>
      <w:b/>
      <w:color w:val="464646" w:themeColor="accent2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B44AC"/>
    <w:rPr>
      <w:rFonts w:asciiTheme="majorHAnsi" w:eastAsiaTheme="majorEastAsia" w:hAnsiTheme="majorHAnsi" w:cstheme="majorBidi"/>
      <w:color w:val="464646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B44AC"/>
    <w:rPr>
      <w:rFonts w:asciiTheme="majorHAnsi" w:eastAsiaTheme="majorEastAsia" w:hAnsiTheme="majorHAnsi" w:cstheme="majorBidi"/>
      <w:color w:val="464646" w:themeColor="accent2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44AC"/>
    <w:rPr>
      <w:rFonts w:asciiTheme="majorHAnsi" w:eastAsiaTheme="majorEastAsia" w:hAnsiTheme="majorHAnsi" w:cstheme="majorBidi"/>
      <w:i/>
      <w:iCs/>
      <w:color w:val="464646" w:themeColor="accent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19CA"/>
    <w:rPr>
      <w:rFonts w:asciiTheme="majorHAnsi" w:eastAsiaTheme="majorEastAsia" w:hAnsiTheme="majorHAnsi" w:cstheme="majorBidi"/>
      <w:color w:val="006C9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19CA"/>
    <w:rPr>
      <w:rFonts w:asciiTheme="majorHAnsi" w:eastAsiaTheme="majorEastAsia" w:hAnsiTheme="majorHAnsi" w:cstheme="majorBidi"/>
      <w:color w:val="004866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19CA"/>
    <w:rPr>
      <w:rFonts w:asciiTheme="majorHAnsi" w:eastAsiaTheme="majorEastAsia" w:hAnsiTheme="majorHAnsi" w:cstheme="majorBidi"/>
      <w:i/>
      <w:iCs/>
      <w:color w:val="004866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19CA"/>
    <w:rPr>
      <w:rFonts w:asciiTheme="majorHAnsi" w:eastAsiaTheme="majorEastAsia" w:hAnsiTheme="majorHAnsi" w:cstheme="majorBidi"/>
      <w:color w:val="626262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19CA"/>
    <w:rPr>
      <w:rFonts w:asciiTheme="majorHAnsi" w:eastAsiaTheme="majorEastAsia" w:hAnsiTheme="majorHAnsi" w:cstheme="majorBidi"/>
      <w:i/>
      <w:iCs/>
      <w:color w:val="626262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47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E21F06"/>
    <w:pPr>
      <w:spacing w:after="120" w:line="257" w:lineRule="auto"/>
      <w:ind w:left="720"/>
      <w:contextualSpacing/>
    </w:pPr>
    <w:rPr>
      <w:rFonts w:eastAsiaTheme="minorHAnsi"/>
      <w:color w:val="464646" w:themeColor="text1"/>
      <w:kern w:val="0"/>
      <w:sz w:val="20"/>
      <w:szCs w:val="20"/>
      <w:lang w:val="nl-NL" w:eastAsia="en-US"/>
      <w14:ligatures w14:val="none"/>
    </w:rPr>
  </w:style>
  <w:style w:type="numbering" w:customStyle="1" w:styleId="ZTTPNummering">
    <w:name w:val="ZTTP Nummering"/>
    <w:uiPriority w:val="99"/>
    <w:rsid w:val="00DA7B2C"/>
    <w:pPr>
      <w:numPr>
        <w:numId w:val="10"/>
      </w:numPr>
    </w:pPr>
  </w:style>
  <w:style w:type="table" w:customStyle="1" w:styleId="ZTTPTabelStyle">
    <w:name w:val="ZTTPTabelStyle"/>
    <w:basedOn w:val="Standaardtabel"/>
    <w:uiPriority w:val="99"/>
    <w:rsid w:val="00594AF5"/>
    <w:pPr>
      <w:spacing w:after="0" w:line="240" w:lineRule="auto"/>
      <w:contextualSpacing/>
    </w:pPr>
    <w:tblPr>
      <w:tblBorders>
        <w:insideH w:val="single" w:sz="4" w:space="0" w:color="C6C6C6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jc w:val="left"/>
      </w:pPr>
      <w:rPr>
        <w:color w:val="E7E6E6" w:themeColor="background2"/>
      </w:rPr>
      <w:tblPr/>
      <w:tcPr>
        <w:shd w:val="clear" w:color="auto" w:fill="0092CE" w:themeFill="accent1"/>
        <w:vAlign w:val="center"/>
      </w:tcPr>
    </w:tblStylePr>
  </w:style>
  <w:style w:type="paragraph" w:customStyle="1" w:styleId="ZTTPTabelTextStyle">
    <w:name w:val="ZTTPTabelTextStyle"/>
    <w:basedOn w:val="Standaard"/>
    <w:uiPriority w:val="19"/>
    <w:rsid w:val="00594AF5"/>
    <w:pPr>
      <w:spacing w:before="100" w:after="100" w:line="257" w:lineRule="auto"/>
      <w:contextualSpacing/>
    </w:pPr>
    <w:rPr>
      <w:rFonts w:eastAsiaTheme="minorHAnsi"/>
      <w:color w:val="464646" w:themeColor="text1"/>
      <w:kern w:val="0"/>
      <w:sz w:val="20"/>
      <w:szCs w:val="20"/>
      <w:lang w:val="nl-NL" w:eastAsia="en-US"/>
      <w14:ligatures w14:val="none"/>
    </w:rPr>
  </w:style>
  <w:style w:type="paragraph" w:styleId="Bijschrift">
    <w:name w:val="caption"/>
    <w:basedOn w:val="Standaard"/>
    <w:next w:val="Standaard"/>
    <w:uiPriority w:val="35"/>
    <w:unhideWhenUsed/>
    <w:rsid w:val="00594AF5"/>
    <w:pPr>
      <w:spacing w:after="200" w:line="240" w:lineRule="auto"/>
    </w:pPr>
    <w:rPr>
      <w:rFonts w:eastAsiaTheme="minorHAnsi"/>
      <w:i/>
      <w:iCs/>
      <w:color w:val="464646" w:themeColor="text2"/>
      <w:kern w:val="0"/>
      <w:sz w:val="18"/>
      <w:szCs w:val="18"/>
      <w:lang w:val="nl-NL" w:eastAsia="en-US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F849C7"/>
    <w:rPr>
      <w:color w:val="106098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49C7"/>
    <w:rPr>
      <w:color w:val="808080"/>
      <w:shd w:val="clear" w:color="auto" w:fill="E6E6E6"/>
    </w:rPr>
  </w:style>
  <w:style w:type="character" w:styleId="Intensievebenadrukking">
    <w:name w:val="Intense Emphasis"/>
    <w:basedOn w:val="Standaardalinea-lettertype"/>
    <w:uiPriority w:val="21"/>
    <w:qFormat/>
    <w:rsid w:val="009B44AC"/>
    <w:rPr>
      <w:i/>
      <w:iCs/>
      <w:color w:val="464646" w:themeColor="accent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20F3"/>
    <w:pPr>
      <w:pBdr>
        <w:top w:val="single" w:sz="4" w:space="10" w:color="0092CE" w:themeColor="accent1"/>
        <w:bottom w:val="single" w:sz="4" w:space="10" w:color="0092CE" w:themeColor="accent1"/>
      </w:pBdr>
      <w:spacing w:before="360" w:after="360" w:line="257" w:lineRule="auto"/>
      <w:ind w:left="864" w:right="864"/>
      <w:jc w:val="center"/>
    </w:pPr>
    <w:rPr>
      <w:rFonts w:ascii="Georgia" w:eastAsiaTheme="minorHAnsi" w:hAnsi="Georgia"/>
      <w:i/>
      <w:iCs/>
      <w:color w:val="464646" w:themeColor="text2"/>
      <w:kern w:val="0"/>
      <w:szCs w:val="20"/>
      <w:lang w:val="nl-NL" w:eastAsia="en-US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20F3"/>
    <w:rPr>
      <w:rFonts w:ascii="Georgia" w:hAnsi="Georgia"/>
      <w:i/>
      <w:iCs/>
      <w:color w:val="464646" w:themeColor="text2"/>
      <w:sz w:val="24"/>
    </w:rPr>
  </w:style>
  <w:style w:type="character" w:styleId="Intensieveverwijzing">
    <w:name w:val="Intense Reference"/>
    <w:basedOn w:val="Standaardalinea-lettertype"/>
    <w:uiPriority w:val="32"/>
    <w:qFormat/>
    <w:rsid w:val="009B44AC"/>
    <w:rPr>
      <w:b/>
      <w:bCs/>
      <w:smallCaps/>
      <w:color w:val="464646" w:themeColor="accent2"/>
      <w:spacing w:val="5"/>
    </w:rPr>
  </w:style>
  <w:style w:type="paragraph" w:styleId="Ondertitel">
    <w:name w:val="Subtitle"/>
    <w:basedOn w:val="Standaard"/>
    <w:next w:val="Standaard"/>
    <w:link w:val="OndertitelChar"/>
    <w:uiPriority w:val="11"/>
    <w:rsid w:val="00F91672"/>
    <w:pPr>
      <w:numPr>
        <w:ilvl w:val="1"/>
      </w:numPr>
      <w:spacing w:line="257" w:lineRule="auto"/>
      <w:jc w:val="center"/>
    </w:pPr>
    <w:rPr>
      <w:color w:val="464646" w:themeColor="text1"/>
      <w:spacing w:val="15"/>
      <w:kern w:val="0"/>
      <w:sz w:val="40"/>
      <w:szCs w:val="22"/>
      <w:lang w:val="nl-NL" w:eastAsia="en-US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1672"/>
    <w:rPr>
      <w:rFonts w:eastAsiaTheme="minorEastAsia"/>
      <w:spacing w:val="15"/>
      <w:sz w:val="40"/>
      <w:szCs w:val="22"/>
    </w:rPr>
  </w:style>
  <w:style w:type="paragraph" w:customStyle="1" w:styleId="LosseKop1">
    <w:name w:val="Losse Kop 1"/>
    <w:basedOn w:val="Standaard"/>
    <w:next w:val="Standaard"/>
    <w:uiPriority w:val="10"/>
    <w:qFormat/>
    <w:rsid w:val="00E2302A"/>
    <w:pPr>
      <w:spacing w:before="240" w:after="120" w:line="257" w:lineRule="auto"/>
    </w:pPr>
    <w:rPr>
      <w:rFonts w:eastAsiaTheme="minorHAnsi"/>
      <w:b/>
      <w:color w:val="464646" w:themeColor="accent2"/>
      <w:kern w:val="0"/>
      <w:szCs w:val="20"/>
      <w:lang w:val="nl-NL" w:eastAsia="en-US"/>
      <w14:ligatures w14:val="none"/>
    </w:rPr>
  </w:style>
  <w:style w:type="paragraph" w:customStyle="1" w:styleId="LosseKop2">
    <w:name w:val="Losse Kop 2"/>
    <w:basedOn w:val="LosseKop1"/>
    <w:uiPriority w:val="10"/>
    <w:qFormat/>
    <w:rsid w:val="00E2302A"/>
    <w:pPr>
      <w:spacing w:before="180" w:after="60"/>
    </w:pPr>
    <w:rPr>
      <w:sz w:val="20"/>
    </w:rPr>
  </w:style>
  <w:style w:type="numbering" w:customStyle="1" w:styleId="ZTTPBullets">
    <w:name w:val="ZTTP Bullets"/>
    <w:uiPriority w:val="99"/>
    <w:rsid w:val="00072C9C"/>
    <w:pPr>
      <w:numPr>
        <w:numId w:val="16"/>
      </w:numPr>
    </w:pPr>
  </w:style>
  <w:style w:type="paragraph" w:styleId="Citaat">
    <w:name w:val="Quote"/>
    <w:basedOn w:val="Standaard"/>
    <w:next w:val="Standaard"/>
    <w:link w:val="CitaatChar"/>
    <w:uiPriority w:val="29"/>
    <w:qFormat/>
    <w:rsid w:val="00B920F3"/>
    <w:pPr>
      <w:spacing w:before="200" w:line="257" w:lineRule="auto"/>
      <w:ind w:left="426" w:right="709"/>
      <w:jc w:val="center"/>
    </w:pPr>
    <w:rPr>
      <w:rFonts w:ascii="Georgia" w:eastAsiaTheme="minorHAnsi" w:hAnsi="Georgia"/>
      <w:i/>
      <w:iCs/>
      <w:color w:val="747474" w:themeColor="text1" w:themeTint="BF"/>
      <w:kern w:val="0"/>
      <w:sz w:val="20"/>
      <w:szCs w:val="20"/>
      <w:lang w:val="nl-NL" w:eastAsia="en-US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B920F3"/>
    <w:rPr>
      <w:rFonts w:ascii="Georgia" w:hAnsi="Georgia"/>
      <w:i/>
      <w:iCs/>
      <w:color w:val="747474" w:themeColor="text1" w:themeTint="BF"/>
    </w:rPr>
  </w:style>
  <w:style w:type="paragraph" w:customStyle="1" w:styleId="Subheading">
    <w:name w:val="Subheading"/>
    <w:basedOn w:val="Ondertitel"/>
    <w:uiPriority w:val="19"/>
    <w:rsid w:val="00BF654A"/>
    <w:pPr>
      <w:spacing w:after="0" w:line="240" w:lineRule="auto"/>
      <w:jc w:val="left"/>
    </w:pPr>
    <w:rPr>
      <w:rFonts w:cstheme="minorHAnsi"/>
      <w:b/>
      <w:spacing w:val="0"/>
      <w:sz w:val="14"/>
      <w:szCs w:val="14"/>
    </w:rPr>
  </w:style>
  <w:style w:type="paragraph" w:customStyle="1" w:styleId="2A1411A615174932BC0DB9214C0BC084">
    <w:name w:val="2A1411A615174932BC0DB9214C0BC084"/>
    <w:rsid w:val="00040D0D"/>
    <w:pPr>
      <w:spacing w:after="0" w:line="240" w:lineRule="auto"/>
    </w:pPr>
  </w:style>
  <w:style w:type="table" w:customStyle="1" w:styleId="ZorgTTPTabel">
    <w:name w:val="ZorgTTP Tabel"/>
    <w:basedOn w:val="Standaardtabel"/>
    <w:uiPriority w:val="99"/>
    <w:rsid w:val="00B9351B"/>
    <w:pPr>
      <w:spacing w:after="0"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FFFFFF" w:themeColor="background1"/>
          <w:right w:val="single" w:sz="2" w:space="0" w:color="FFFFFF" w:themeColor="background1"/>
          <w:insideH w:val="single" w:sz="12" w:space="0" w:color="FFFFFF" w:themeColor="background1"/>
          <w:insideV w:val="single" w:sz="2" w:space="0" w:color="FFFFFF" w:themeColor="background1"/>
        </w:tcBorders>
        <w:shd w:val="clear" w:color="auto" w:fill="0092CE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5ABBEC"/>
      </w:tcPr>
    </w:tblStylePr>
    <w:tblStylePr w:type="firstCol">
      <w:rPr>
        <w:b/>
      </w:rPr>
      <w:tblPr/>
      <w:tcPr>
        <w:shd w:val="clear" w:color="auto" w:fill="DDF1FB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F7FC"/>
      </w:tcPr>
    </w:tblStylePr>
  </w:style>
  <w:style w:type="paragraph" w:styleId="Revisie">
    <w:name w:val="Revision"/>
    <w:hidden/>
    <w:uiPriority w:val="99"/>
    <w:semiHidden/>
    <w:rsid w:val="00742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zorgttp.sharepoint.com/sites/Templates/Templates/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65CC0AAA5E40E58CCEB5C995214F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7FFB4C-E1A9-405F-BACF-F264A5922050}"/>
      </w:docPartPr>
      <w:docPartBody>
        <w:p w:rsidR="00134604" w:rsidRDefault="005C10A8">
          <w:pPr>
            <w:pStyle w:val="0A65CC0AAA5E40E58CCEB5C995214FD7"/>
          </w:pPr>
          <w:r>
            <w:rPr>
              <w:rStyle w:val="Tekstvantijdelijkeaanduiding"/>
            </w:rPr>
            <w:t>[Ontvanger]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08"/>
    <w:rsid w:val="000F0E74"/>
    <w:rsid w:val="00134604"/>
    <w:rsid w:val="00176ED2"/>
    <w:rsid w:val="00195A5C"/>
    <w:rsid w:val="001B0AAB"/>
    <w:rsid w:val="00240FB3"/>
    <w:rsid w:val="00256D97"/>
    <w:rsid w:val="0028072C"/>
    <w:rsid w:val="002C200E"/>
    <w:rsid w:val="003764F4"/>
    <w:rsid w:val="003C0B08"/>
    <w:rsid w:val="003D0ACC"/>
    <w:rsid w:val="005250CC"/>
    <w:rsid w:val="005929D2"/>
    <w:rsid w:val="005C10A8"/>
    <w:rsid w:val="005F1B4C"/>
    <w:rsid w:val="00627053"/>
    <w:rsid w:val="007A047E"/>
    <w:rsid w:val="00815E0E"/>
    <w:rsid w:val="00925AAC"/>
    <w:rsid w:val="00BF62F1"/>
    <w:rsid w:val="00CB74C7"/>
    <w:rsid w:val="00CF05E0"/>
    <w:rsid w:val="00E35162"/>
    <w:rsid w:val="00EA7CCA"/>
    <w:rsid w:val="00F3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C0C0C0"/>
    </w:rPr>
  </w:style>
  <w:style w:type="paragraph" w:customStyle="1" w:styleId="0A65CC0AAA5E40E58CCEB5C995214FD7">
    <w:name w:val="0A65CC0AAA5E40E58CCEB5C995214F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ZorgTTP">
      <a:dk1>
        <a:srgbClr val="464646"/>
      </a:dk1>
      <a:lt1>
        <a:sysClr val="window" lastClr="FFFFFF"/>
      </a:lt1>
      <a:dk2>
        <a:srgbClr val="464646"/>
      </a:dk2>
      <a:lt2>
        <a:srgbClr val="E7E6E6"/>
      </a:lt2>
      <a:accent1>
        <a:srgbClr val="0092CE"/>
      </a:accent1>
      <a:accent2>
        <a:srgbClr val="464646"/>
      </a:accent2>
      <a:accent3>
        <a:srgbClr val="C1902E"/>
      </a:accent3>
      <a:accent4>
        <a:srgbClr val="C00000"/>
      </a:accent4>
      <a:accent5>
        <a:srgbClr val="DBCD00"/>
      </a:accent5>
      <a:accent6>
        <a:srgbClr val="359138"/>
      </a:accent6>
      <a:hlink>
        <a:srgbClr val="106098"/>
      </a:hlink>
      <a:folHlink>
        <a:srgbClr val="A81815"/>
      </a:folHlink>
    </a:clrScheme>
    <a:fontScheme name="ZorgTTP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2021-12-23T00:00:00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8bca5b1-ec0c-4bfa-8932-4b153836bcab">
      <Terms xmlns="http://schemas.microsoft.com/office/infopath/2007/PartnerControls"/>
    </lcf76f155ced4ddcb4097134ff3c332f>
    <TaxCatchAll xmlns="37bcdf24-9f25-47f0-ad11-0b319e1a0fa4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972AC37A82D4099246440A4FBEF3A" ma:contentTypeVersion="19" ma:contentTypeDescription="Een nieuw document maken." ma:contentTypeScope="" ma:versionID="7740eaa92edcad9085731b9fa4aea48a">
  <xsd:schema xmlns:xsd="http://www.w3.org/2001/XMLSchema" xmlns:xs="http://www.w3.org/2001/XMLSchema" xmlns:p="http://schemas.microsoft.com/office/2006/metadata/properties" xmlns:ns1="http://schemas.microsoft.com/sharepoint/v3" xmlns:ns2="37bcdf24-9f25-47f0-ad11-0b319e1a0fa4" xmlns:ns3="c8bca5b1-ec0c-4bfa-8932-4b153836bcab" targetNamespace="http://schemas.microsoft.com/office/2006/metadata/properties" ma:root="true" ma:fieldsID="da39682cfc968d907e0e42a321172b4e" ns1:_="" ns2:_="" ns3:_="">
    <xsd:import namespace="http://schemas.microsoft.com/sharepoint/v3"/>
    <xsd:import namespace="37bcdf24-9f25-47f0-ad11-0b319e1a0fa4"/>
    <xsd:import namespace="c8bca5b1-ec0c-4bfa-8932-4b153836bc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cdf24-9f25-47f0-ad11-0b319e1a0f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77af16d-6df0-42e2-814d-aab752a78be3}" ma:internalName="TaxCatchAll" ma:showField="CatchAllData" ma:web="37bcdf24-9f25-47f0-ad11-0b319e1a0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a5b1-ec0c-4bfa-8932-4b153836b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1844101-2b82-4be1-9a50-596e4e16a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Extra xmlns="Extra">
  <Name/>
  <Surname/>
  <Function/>
  <FunctionExcerpt/>
  <DateOfBirth/>
  <Residence/>
  <Recipient/>
  <Address/>
  <POBox/>
  <ZIP/>
  <City/>
  <Address2/>
  <ZIP2/>
  <City2/>
  <Email/>
  <EmailEx/>
  <Telephone/>
  <Fax/>
  <ClientName/>
  <ProjectName/>
  <Reference/>
  <YourReference/>
  <Projectcode/>
  <ReportNumber/>
  <ReportDate/>
  <CheckedBy/>
  <Location/>
  <Time/>
  <ProjectDirector/>
  <Authorization/>
  <Status/>
  <Version/>
  <Method/>
  <Security/>
  <DocumentType>Report</DocumentType>
  <DocumentVersion>1.0</DocumentVersion>
  <Organisation/>
  <Entity/>
  <Language/>
  <Path/>
  <Extra1/>
  <Extra2/>
  <Extra3/>
  <Extra4/>
  <Extra5/>
  <Extra6/>
  <Extra7/>
  <Extra8/>
  <Extra9/>
</Extr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8F3FD9-C02F-4456-88E7-1A4689BD39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bca5b1-ec0c-4bfa-8932-4b153836bcab"/>
    <ds:schemaRef ds:uri="37bcdf24-9f25-47f0-ad11-0b319e1a0fa4"/>
  </ds:schemaRefs>
</ds:datastoreItem>
</file>

<file path=customXml/itemProps3.xml><?xml version="1.0" encoding="utf-8"?>
<ds:datastoreItem xmlns:ds="http://schemas.openxmlformats.org/officeDocument/2006/customXml" ds:itemID="{679DC421-435A-4601-9869-63B2771A845D}"/>
</file>

<file path=customXml/itemProps4.xml><?xml version="1.0" encoding="utf-8"?>
<ds:datastoreItem xmlns:ds="http://schemas.openxmlformats.org/officeDocument/2006/customXml" ds:itemID="{7A8C77AB-BA45-4EBF-8492-1C3F58D6D8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6FD468-D63F-432A-A247-963FF6CEED13}">
  <ds:schemaRefs>
    <ds:schemaRef ds:uri="Extra"/>
  </ds:schemaRefs>
</ds:datastoreItem>
</file>

<file path=customXml/itemProps6.xml><?xml version="1.0" encoding="utf-8"?>
<ds:datastoreItem xmlns:ds="http://schemas.openxmlformats.org/officeDocument/2006/customXml" ds:itemID="{A6A48917-2A4F-49B5-85B2-6AD22D75D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1</TotalTime>
  <Pages>1</Pages>
  <Words>252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Mastervolt International B.V.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Steenbergen</dc:creator>
  <cp:keywords/>
  <dc:description/>
  <cp:lastModifiedBy>Martijn Kuijpers</cp:lastModifiedBy>
  <cp:revision>2</cp:revision>
  <dcterms:created xsi:type="dcterms:W3CDTF">2026-04-16T11:44:00Z</dcterms:created>
  <dcterms:modified xsi:type="dcterms:W3CDTF">2026-04-16T11:44:00Z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0x010100C03972AC37A82D4099246440A4FBEF3A</vt:lpwstr>
  </property>
  <property fmtid="{D5CDD505-2E9C-101B-9397-08002B2CF9AE}" pid="3" name="MediaServiceImageTags">
    <vt:lpwstr/>
  </property>
</Properties>
</file>